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7"/>
        <w:gridCol w:w="656"/>
        <w:gridCol w:w="371"/>
        <w:gridCol w:w="881"/>
        <w:gridCol w:w="146"/>
        <w:gridCol w:w="37"/>
        <w:gridCol w:w="519"/>
        <w:gridCol w:w="1311"/>
        <w:gridCol w:w="252"/>
        <w:gridCol w:w="723"/>
        <w:gridCol w:w="974"/>
        <w:gridCol w:w="30"/>
        <w:gridCol w:w="258"/>
        <w:gridCol w:w="1004"/>
        <w:gridCol w:w="654"/>
        <w:gridCol w:w="544"/>
        <w:gridCol w:w="1180"/>
      </w:tblGrid>
      <w:tr w:rsidR="0079677A" w:rsidTr="00746C55">
        <w:trPr>
          <w:trHeight w:val="435"/>
          <w:jc w:val="center"/>
        </w:trPr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677A" w:rsidRDefault="0079677A" w:rsidP="00500C31">
            <w:pPr>
              <w:spacing w:after="58"/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z w:val="18"/>
              </w:rPr>
              <w:t>Due Date:</w:t>
            </w:r>
            <w:r w:rsidR="00500C31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="00500C31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500C31">
              <w:rPr>
                <w:rFonts w:ascii="Arial" w:hAnsi="Arial"/>
                <w:b/>
                <w:bCs/>
                <w:sz w:val="18"/>
              </w:rPr>
            </w:r>
            <w:r w:rsidR="00500C31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500C3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284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77A" w:rsidRPr="00E43654" w:rsidRDefault="0079677A" w:rsidP="008B4A1E">
            <w:pPr>
              <w:pStyle w:val="Heading4"/>
              <w:ind w:left="0"/>
              <w:rPr>
                <w:rFonts w:ascii="Arial" w:hAnsi="Arial"/>
                <w:sz w:val="22"/>
                <w:szCs w:val="22"/>
              </w:rPr>
            </w:pPr>
            <w:r w:rsidRPr="00E43654">
              <w:rPr>
                <w:sz w:val="22"/>
                <w:szCs w:val="22"/>
              </w:rPr>
              <w:t>CENTRAL SERVICES</w:t>
            </w:r>
          </w:p>
          <w:p w:rsidR="0079677A" w:rsidRPr="001A5BC6" w:rsidRDefault="0079677A" w:rsidP="008B4A1E">
            <w:pPr>
              <w:pStyle w:val="Heading3"/>
              <w:rPr>
                <w:sz w:val="18"/>
                <w:szCs w:val="18"/>
              </w:rPr>
            </w:pPr>
            <w:r w:rsidRPr="001A5BC6">
              <w:rPr>
                <w:sz w:val="18"/>
                <w:szCs w:val="18"/>
              </w:rPr>
              <w:t>DUPLICATING/PRINTING REQUEST FORM</w:t>
            </w:r>
          </w:p>
          <w:p w:rsidR="0079677A" w:rsidRPr="001A5BC6" w:rsidRDefault="0079677A" w:rsidP="00D4694A">
            <w:pPr>
              <w:pStyle w:val="Heading8"/>
              <w:rPr>
                <w:color w:val="000000"/>
                <w:sz w:val="16"/>
                <w:szCs w:val="16"/>
              </w:rPr>
            </w:pPr>
            <w:r w:rsidRPr="001A5BC6">
              <w:rPr>
                <w:rFonts w:ascii="EngraversGothic BT" w:hAnsi="EngraversGothic BT"/>
                <w:sz w:val="16"/>
                <w:szCs w:val="16"/>
              </w:rPr>
              <w:t xml:space="preserve">SHADED AREAS ARE FOR OFFICE USE ONLY </w:t>
            </w:r>
          </w:p>
          <w:p w:rsidR="00D64660" w:rsidRDefault="0079677A" w:rsidP="00E43654">
            <w:pPr>
              <w:pBdr>
                <w:top w:val="dotDash" w:sz="6" w:space="1" w:color="FFFFFF" w:themeColor="background1"/>
                <w:left w:val="dotDash" w:sz="6" w:space="4" w:color="FFFFFF" w:themeColor="background1"/>
                <w:bottom w:val="dotDash" w:sz="6" w:space="1" w:color="FFFFFF" w:themeColor="background1"/>
                <w:right w:val="dotDash" w:sz="6" w:space="4" w:color="FFFFFF" w:themeColor="background1"/>
              </w:pBdr>
              <w:shd w:val="clear" w:color="auto" w:fill="FFFFFF" w:themeFill="background1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0823C9">
              <w:rPr>
                <w:rFonts w:ascii="Berlin Sans FB Demi" w:hAnsi="Berlin Sans FB Demi"/>
                <w:b/>
                <w:color w:val="FF0000"/>
                <w:sz w:val="21"/>
                <w:szCs w:val="21"/>
              </w:rPr>
              <w:t>*</w:t>
            </w:r>
            <w:r w:rsidRPr="00DA0D98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Administrator Approval Required: </w:t>
            </w:r>
            <w:r w:rsidR="00D64660"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</w:t>
            </w:r>
            <w:r w:rsidRPr="00DA0D98">
              <w:rPr>
                <w:rFonts w:ascii="Arial" w:hAnsi="Arial"/>
                <w:b/>
                <w:color w:val="FF0000"/>
                <w:sz w:val="16"/>
                <w:szCs w:val="16"/>
              </w:rPr>
              <w:t>All staff requests</w:t>
            </w: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>;</w:t>
            </w:r>
          </w:p>
          <w:p w:rsidR="0079677A" w:rsidRDefault="0079677A" w:rsidP="00E43654">
            <w:pPr>
              <w:pBdr>
                <w:top w:val="dotDash" w:sz="6" w:space="1" w:color="FFFFFF" w:themeColor="background1"/>
                <w:left w:val="dotDash" w:sz="6" w:space="4" w:color="FFFFFF" w:themeColor="background1"/>
                <w:bottom w:val="dotDash" w:sz="6" w:space="1" w:color="FFFFFF" w:themeColor="background1"/>
                <w:right w:val="dotDash" w:sz="6" w:space="4" w:color="FFFFFF" w:themeColor="background1"/>
              </w:pBdr>
              <w:shd w:val="clear" w:color="auto" w:fill="FFFFFF" w:themeFill="background1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color w:val="FF0000"/>
                <w:sz w:val="16"/>
                <w:szCs w:val="16"/>
              </w:rPr>
              <w:t xml:space="preserve"> all </w:t>
            </w:r>
            <w:r w:rsidRPr="00DA0D98">
              <w:rPr>
                <w:rFonts w:ascii="Arial" w:hAnsi="Arial"/>
                <w:b/>
                <w:color w:val="FF0000"/>
                <w:sz w:val="16"/>
                <w:szCs w:val="16"/>
              </w:rPr>
              <w:t>faculty requests of 1200+ copies</w:t>
            </w:r>
          </w:p>
          <w:p w:rsidR="0079677A" w:rsidRPr="00184BB7" w:rsidRDefault="0079677A" w:rsidP="00E43654">
            <w:pPr>
              <w:pBdr>
                <w:top w:val="dotDash" w:sz="6" w:space="1" w:color="FFFFFF" w:themeColor="background1"/>
                <w:left w:val="dotDash" w:sz="6" w:space="4" w:color="FFFFFF" w:themeColor="background1"/>
                <w:bottom w:val="dotDash" w:sz="6" w:space="1" w:color="FFFFFF" w:themeColor="background1"/>
                <w:right w:val="dotDash" w:sz="6" w:space="4" w:color="FFFFFF" w:themeColor="background1"/>
              </w:pBd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184BB7">
              <w:rPr>
                <w:rFonts w:ascii="Arial" w:hAnsi="Arial"/>
                <w:b/>
                <w:color w:val="FF0000"/>
                <w:sz w:val="14"/>
                <w:szCs w:val="14"/>
              </w:rPr>
              <w:t>Request Form Submitted implies approval by the requestor’s cognizant administrator.  Central Services is not responsible for requests processed without this approval.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9677A" w:rsidRDefault="0079677A" w:rsidP="008B4A1E">
            <w:pPr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Work Order # </w:t>
            </w:r>
          </w:p>
        </w:tc>
      </w:tr>
      <w:tr w:rsidR="0079677A" w:rsidTr="00746C55">
        <w:trPr>
          <w:trHeight w:val="500"/>
          <w:jc w:val="center"/>
        </w:trPr>
        <w:tc>
          <w:tcPr>
            <w:tcW w:w="1116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9677A" w:rsidRDefault="0079677A" w:rsidP="003135EE">
            <w:pPr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Required Time:</w:t>
            </w:r>
            <w:r w:rsidR="00500C31">
              <w:rPr>
                <w:rFonts w:ascii="Arial" w:hAnsi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 w:rsidR="00500C31">
              <w:rPr>
                <w:rFonts w:ascii="Arial" w:hAnsi="Arial"/>
                <w:sz w:val="16"/>
              </w:rPr>
              <w:instrText xml:space="preserve"> FORMTEXT </w:instrText>
            </w:r>
            <w:r w:rsidR="00500C31">
              <w:rPr>
                <w:rFonts w:ascii="Arial" w:hAnsi="Arial"/>
                <w:sz w:val="16"/>
              </w:rPr>
            </w:r>
            <w:r w:rsidR="00500C31">
              <w:rPr>
                <w:rFonts w:ascii="Arial" w:hAnsi="Arial"/>
                <w:sz w:val="16"/>
              </w:rPr>
              <w:fldChar w:fldCharType="separate"/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2844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7A" w:rsidRDefault="0079677A" w:rsidP="008B4A1E">
            <w:pPr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79677A" w:rsidRDefault="0079677A" w:rsidP="008B4A1E">
            <w:pPr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Logged in by: </w:t>
            </w:r>
          </w:p>
        </w:tc>
      </w:tr>
      <w:tr w:rsidR="0079677A" w:rsidTr="00746C55">
        <w:trPr>
          <w:trHeight w:val="723"/>
          <w:jc w:val="center"/>
        </w:trPr>
        <w:tc>
          <w:tcPr>
            <w:tcW w:w="1116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9677A" w:rsidRDefault="0079677A" w:rsidP="008B4A1E">
            <w:pPr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Submitted: </w:t>
            </w:r>
            <w:r w:rsidR="00500C31">
              <w:rPr>
                <w:rFonts w:ascii="Arial" w:hAnsi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="00500C31">
              <w:rPr>
                <w:rFonts w:ascii="Arial" w:hAnsi="Arial"/>
                <w:sz w:val="16"/>
              </w:rPr>
              <w:instrText xml:space="preserve"> FORMTEXT </w:instrText>
            </w:r>
            <w:r w:rsidR="00500C31">
              <w:rPr>
                <w:rFonts w:ascii="Arial" w:hAnsi="Arial"/>
                <w:sz w:val="16"/>
              </w:rPr>
            </w:r>
            <w:r w:rsidR="00500C31">
              <w:rPr>
                <w:rFonts w:ascii="Arial" w:hAnsi="Arial"/>
                <w:sz w:val="16"/>
              </w:rPr>
              <w:fldChar w:fldCharType="separate"/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noProof/>
                <w:sz w:val="16"/>
              </w:rPr>
              <w:t> </w:t>
            </w:r>
            <w:r w:rsidR="00500C31"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     </w:t>
            </w:r>
          </w:p>
        </w:tc>
        <w:tc>
          <w:tcPr>
            <w:tcW w:w="2844" w:type="pct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77A" w:rsidRDefault="0079677A" w:rsidP="008B4A1E">
            <w:pPr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79677A" w:rsidRDefault="0079677A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rcvd: </w:t>
            </w:r>
          </w:p>
          <w:p w:rsidR="0079677A" w:rsidRDefault="0079677A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Via mail: </w:t>
            </w:r>
            <w:r w:rsidRPr="00B451D2">
              <w:rPr>
                <w:rFonts w:ascii="Arial" w:hAnsi="Arial"/>
                <w:sz w:val="16"/>
                <w:u w:val="single"/>
              </w:rPr>
              <w:t xml:space="preserve">                                 </w:t>
            </w:r>
          </w:p>
          <w:p w:rsidR="0079677A" w:rsidRDefault="0079677A" w:rsidP="00730D49">
            <w:pPr>
              <w:rPr>
                <w:rFonts w:ascii="Arial" w:hAnsi="Arial"/>
                <w:sz w:val="16"/>
              </w:rPr>
            </w:pPr>
            <w:r w:rsidRPr="003B46B8">
              <w:rPr>
                <w:rFonts w:ascii="Arial" w:hAnsi="Arial"/>
                <w:sz w:val="16"/>
                <w:bdr w:val="single" w:sz="4" w:space="0" w:color="auto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Interoffice   </w:t>
            </w:r>
            <w:r w:rsidRPr="003B46B8">
              <w:rPr>
                <w:rFonts w:ascii="Arial" w:hAnsi="Arial"/>
                <w:sz w:val="16"/>
                <w:bdr w:val="single" w:sz="4" w:space="0" w:color="auto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U.S.   </w:t>
            </w:r>
            <w:r w:rsidRPr="00A020F9">
              <w:rPr>
                <w:rFonts w:ascii="Arial" w:hAnsi="Arial"/>
                <w:sz w:val="16"/>
                <w:bdr w:val="single" w:sz="4" w:space="0" w:color="auto"/>
              </w:rPr>
              <w:t xml:space="preserve">    </w:t>
            </w:r>
            <w:r>
              <w:rPr>
                <w:rFonts w:ascii="Arial" w:hAnsi="Arial"/>
                <w:sz w:val="16"/>
              </w:rPr>
              <w:t xml:space="preserve">E </w:t>
            </w:r>
            <w:r w:rsidRPr="00A020F9"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E43654" w:rsidTr="00746C55">
        <w:trPr>
          <w:trHeight w:val="503"/>
          <w:jc w:val="center"/>
        </w:trPr>
        <w:tc>
          <w:tcPr>
            <w:tcW w:w="3521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654" w:rsidRDefault="00E43654" w:rsidP="008B4A1E">
            <w:pPr>
              <w:tabs>
                <w:tab w:val="left" w:pos="10410"/>
              </w:tabs>
              <w:spacing w:after="58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8"/>
              </w:rPr>
              <w:t>DOCUMENT TITLE:</w:t>
            </w:r>
            <w:r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</w:rPr>
            </w:r>
            <w:r>
              <w:rPr>
                <w:rFonts w:ascii="Arial" w:hAnsi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</w:p>
        </w:tc>
        <w:tc>
          <w:tcPr>
            <w:tcW w:w="14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3654" w:rsidRDefault="0070294B" w:rsidP="0070294B">
            <w:pPr>
              <w:tabs>
                <w:tab w:val="left" w:pos="1041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8"/>
              </w:rPr>
              <w:t>Phone/e-</w:t>
            </w:r>
            <w:r w:rsidR="00E43654">
              <w:rPr>
                <w:rFonts w:ascii="Arial" w:hAnsi="Arial"/>
                <w:b/>
                <w:bCs/>
                <w:sz w:val="18"/>
              </w:rPr>
              <w:t>mail:</w:t>
            </w:r>
            <w:r w:rsidR="00E43654">
              <w:rPr>
                <w:rFonts w:ascii="Arial" w:hAnsi="Arial"/>
                <w:b/>
                <w:bCs/>
                <w:sz w:val="16"/>
              </w:rPr>
              <w:t xml:space="preserve">  </w:t>
            </w:r>
            <w:r w:rsidR="00500C31"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 w:rsidR="00500C31"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 w:rsidR="00500C31">
              <w:rPr>
                <w:rFonts w:ascii="Arial" w:hAnsi="Arial"/>
                <w:b/>
                <w:bCs/>
                <w:sz w:val="16"/>
              </w:rPr>
            </w:r>
            <w:r w:rsidR="00500C31">
              <w:rPr>
                <w:rFonts w:ascii="Arial" w:hAnsi="Arial"/>
                <w:b/>
                <w:bCs/>
                <w:sz w:val="16"/>
              </w:rPr>
              <w:fldChar w:fldCharType="separate"/>
            </w:r>
            <w:r w:rsidR="00500C31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500C31"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 w:rsidR="00500C31"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5"/>
          </w:p>
        </w:tc>
      </w:tr>
      <w:tr w:rsidR="00DF43C4" w:rsidTr="00746C55">
        <w:trPr>
          <w:trHeight w:val="526"/>
          <w:jc w:val="center"/>
        </w:trPr>
        <w:tc>
          <w:tcPr>
            <w:tcW w:w="1970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43C4" w:rsidRDefault="00DF43C4" w:rsidP="008B4A1E">
            <w:pPr>
              <w:spacing w:after="58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Print your Last Name, First Initial:</w:t>
            </w:r>
          </w:p>
          <w:p w:rsidR="00DF43C4" w:rsidRDefault="00DF43C4" w:rsidP="008B4A1E">
            <w:pPr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7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51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3C4" w:rsidRDefault="00CB703C" w:rsidP="008B4A1E">
            <w:pPr>
              <w:tabs>
                <w:tab w:val="right" w:pos="6095"/>
              </w:tabs>
              <w:spacing w:after="58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Office</w:t>
            </w:r>
            <w:r w:rsidR="00DF43C4">
              <w:rPr>
                <w:rFonts w:ascii="Arial" w:hAnsi="Arial"/>
                <w:b/>
                <w:bCs/>
                <w:sz w:val="18"/>
              </w:rPr>
              <w:t>/School:</w:t>
            </w:r>
            <w:r w:rsidR="00D27A8F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="00D27A8F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D27A8F">
              <w:rPr>
                <w:rFonts w:ascii="Arial" w:hAnsi="Arial"/>
                <w:b/>
                <w:bCs/>
                <w:sz w:val="18"/>
              </w:rPr>
            </w:r>
            <w:r w:rsidR="00D27A8F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1204DD">
              <w:rPr>
                <w:rFonts w:ascii="Arial" w:hAnsi="Arial"/>
                <w:b/>
                <w:bCs/>
                <w:sz w:val="18"/>
              </w:rPr>
              <w:t> </w:t>
            </w:r>
            <w:r w:rsidR="001204DD">
              <w:rPr>
                <w:rFonts w:ascii="Arial" w:hAnsi="Arial"/>
                <w:b/>
                <w:bCs/>
                <w:sz w:val="18"/>
              </w:rPr>
              <w:t> </w:t>
            </w:r>
            <w:r w:rsidR="001204DD">
              <w:rPr>
                <w:rFonts w:ascii="Arial" w:hAnsi="Arial"/>
                <w:b/>
                <w:bCs/>
                <w:sz w:val="18"/>
              </w:rPr>
              <w:t> </w:t>
            </w:r>
            <w:r w:rsidR="001204DD">
              <w:rPr>
                <w:rFonts w:ascii="Arial" w:hAnsi="Arial"/>
                <w:b/>
                <w:bCs/>
                <w:sz w:val="18"/>
              </w:rPr>
              <w:t> </w:t>
            </w:r>
            <w:r w:rsidR="001204DD">
              <w:rPr>
                <w:rFonts w:ascii="Arial" w:hAnsi="Arial"/>
                <w:b/>
                <w:bCs/>
                <w:sz w:val="18"/>
              </w:rPr>
              <w:t> </w:t>
            </w:r>
            <w:r w:rsidR="00D27A8F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</w:tcPr>
          <w:p w:rsidR="00DF43C4" w:rsidRDefault="00DF43C4" w:rsidP="008B4A1E">
            <w:pPr>
              <w:pStyle w:val="Heading7"/>
              <w:tabs>
                <w:tab w:val="clear" w:pos="1291"/>
                <w:tab w:val="clear" w:pos="1440"/>
                <w:tab w:val="clear" w:pos="1771"/>
                <w:tab w:val="clear" w:pos="1951"/>
                <w:tab w:val="clear" w:pos="2160"/>
                <w:tab w:val="clear" w:pos="2491"/>
                <w:tab w:val="clear" w:pos="2880"/>
                <w:tab w:val="clear" w:pos="3600"/>
                <w:tab w:val="clear" w:pos="4320"/>
                <w:tab w:val="clear" w:pos="465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right" w:pos="6095"/>
              </w:tabs>
              <w:jc w:val="left"/>
              <w:rPr>
                <w:u w:val="single"/>
              </w:rPr>
            </w:pPr>
            <w:r>
              <w:t>CODE</w:t>
            </w:r>
          </w:p>
        </w:tc>
      </w:tr>
      <w:tr w:rsidR="00E43654" w:rsidTr="00746C55">
        <w:trPr>
          <w:trHeight w:val="647"/>
          <w:jc w:val="center"/>
        </w:trPr>
        <w:tc>
          <w:tcPr>
            <w:tcW w:w="1970" w:type="pct"/>
            <w:gridSpan w:val="7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43654" w:rsidRPr="008976C1" w:rsidRDefault="00E43654" w:rsidP="008976C1">
            <w:pPr>
              <w:rPr>
                <w:rFonts w:ascii="Arial" w:hAnsi="Arial"/>
                <w:i/>
                <w:color w:val="808080" w:themeColor="background1" w:themeShade="80"/>
                <w:sz w:val="16"/>
              </w:rPr>
            </w:pPr>
            <w:r w:rsidRPr="00657CF5">
              <w:rPr>
                <w:rFonts w:ascii="Arial" w:hAnsi="Arial"/>
                <w:b/>
                <w:sz w:val="16"/>
              </w:rPr>
              <w:t>Signature</w:t>
            </w:r>
            <w:r>
              <w:rPr>
                <w:rFonts w:ascii="Arial" w:hAnsi="Arial"/>
                <w:b/>
                <w:sz w:val="16"/>
              </w:rPr>
              <w:t>:</w:t>
            </w:r>
            <w:r w:rsidRPr="00657CF5">
              <w:rPr>
                <w:rFonts w:ascii="Arial" w:hAnsi="Arial"/>
                <w:b/>
                <w:sz w:val="16"/>
              </w:rPr>
              <w:t xml:space="preserve"> </w:t>
            </w:r>
            <w:r w:rsidR="008976C1">
              <w:rPr>
                <w:rFonts w:ascii="Arial" w:hAnsi="Arial"/>
                <w:b/>
                <w:sz w:val="16"/>
              </w:rPr>
              <w:t xml:space="preserve"> </w:t>
            </w:r>
            <w:r w:rsidR="008976C1" w:rsidRPr="008976C1">
              <w:rPr>
                <w:rFonts w:ascii="Arial" w:hAnsi="Arial"/>
                <w:b/>
                <w:bCs/>
                <w:i/>
                <w:color w:val="808080" w:themeColor="background1" w:themeShade="80"/>
                <w:sz w:val="14"/>
                <w:szCs w:val="14"/>
              </w:rPr>
              <w:t>When required by Dept./School</w:t>
            </w:r>
          </w:p>
        </w:tc>
        <w:tc>
          <w:tcPr>
            <w:tcW w:w="3030" w:type="pct"/>
            <w:gridSpan w:val="1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43654" w:rsidRPr="00C645B2" w:rsidRDefault="000823C9" w:rsidP="0003117F">
            <w:pPr>
              <w:rPr>
                <w:rFonts w:ascii="Arial" w:hAnsi="Arial"/>
                <w:b/>
                <w:bCs/>
                <w:i/>
                <w:color w:val="808080" w:themeColor="background1" w:themeShade="80"/>
                <w:sz w:val="14"/>
                <w:szCs w:val="14"/>
              </w:rPr>
            </w:pPr>
            <w:r w:rsidRPr="000823C9">
              <w:rPr>
                <w:rFonts w:ascii="Arial" w:hAnsi="Arial"/>
                <w:b/>
                <w:bCs/>
                <w:sz w:val="20"/>
              </w:rPr>
              <w:t>#</w:t>
            </w:r>
            <w:r w:rsidR="00E43654">
              <w:rPr>
                <w:rFonts w:ascii="Arial" w:hAnsi="Arial"/>
                <w:b/>
                <w:bCs/>
                <w:sz w:val="16"/>
              </w:rPr>
              <w:t>Project/Grant Funds Budget # to be Charged</w:t>
            </w:r>
            <w:r w:rsidR="00E43654" w:rsidRPr="00C645B2">
              <w:rPr>
                <w:rFonts w:ascii="Arial" w:hAnsi="Arial"/>
                <w:b/>
                <w:bCs/>
                <w:color w:val="808080" w:themeColor="background1" w:themeShade="80"/>
                <w:sz w:val="16"/>
              </w:rPr>
              <w:t xml:space="preserve">:  </w:t>
            </w:r>
            <w:r w:rsidR="00E43654" w:rsidRPr="00C645B2">
              <w:rPr>
                <w:rFonts w:ascii="Arial" w:hAnsi="Arial"/>
                <w:b/>
                <w:bCs/>
                <w:i/>
                <w:color w:val="808080" w:themeColor="background1" w:themeShade="80"/>
                <w:sz w:val="14"/>
                <w:szCs w:val="14"/>
              </w:rPr>
              <w:t>Must be provided at time of submission</w:t>
            </w:r>
          </w:p>
          <w:p w:rsidR="00E43654" w:rsidRDefault="00E43654" w:rsidP="0003117F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</w:p>
        </w:tc>
      </w:tr>
      <w:tr w:rsidR="00E43654" w:rsidTr="00746C55">
        <w:trPr>
          <w:trHeight w:val="647"/>
          <w:jc w:val="center"/>
        </w:trPr>
        <w:tc>
          <w:tcPr>
            <w:tcW w:w="8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  <w:r w:rsidRPr="0032050B">
              <w:rPr>
                <w:rFonts w:ascii="Arial" w:hAnsi="Arial"/>
                <w:sz w:val="16"/>
              </w:rPr>
              <w:t xml:space="preserve">My originals are:       </w:t>
            </w:r>
          </w:p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1-Sided </w:t>
            </w:r>
          </w:p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2-Sided </w:t>
            </w:r>
          </w:p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Both</w:t>
            </w:r>
          </w:p>
        </w:tc>
        <w:tc>
          <w:tcPr>
            <w:tcW w:w="1141" w:type="pct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43654" w:rsidRPr="0019109B" w:rsidRDefault="00E43654" w:rsidP="00500C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Number of Original Pages I’m leaving: </w:t>
            </w:r>
            <w:r w:rsidR="00500C31">
              <w:rPr>
                <w:rFonts w:ascii="Arial" w:hAnsi="Arial"/>
                <w:b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500C3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500C31">
              <w:rPr>
                <w:rFonts w:ascii="Arial" w:hAnsi="Arial"/>
                <w:b/>
                <w:sz w:val="18"/>
              </w:rPr>
            </w:r>
            <w:r w:rsidR="00500C31">
              <w:rPr>
                <w:rFonts w:ascii="Arial" w:hAnsi="Arial"/>
                <w:b/>
                <w:sz w:val="18"/>
              </w:rPr>
              <w:fldChar w:fldCharType="separate"/>
            </w:r>
            <w:r w:rsidR="00500C31">
              <w:rPr>
                <w:rFonts w:ascii="Arial" w:hAnsi="Arial"/>
                <w:b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noProof/>
                <w:sz w:val="18"/>
              </w:rPr>
              <w:t> </w:t>
            </w:r>
            <w:r w:rsidR="00500C31"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  <w:tc>
          <w:tcPr>
            <w:tcW w:w="303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43654" w:rsidRPr="00996A0E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right" w:pos="2217"/>
                <w:tab w:val="left" w:pos="6000"/>
              </w:tabs>
              <w:spacing w:after="58"/>
              <w:ind w:left="2880" w:hanging="2880"/>
              <w:rPr>
                <w:rFonts w:ascii="Arial" w:hAnsi="Arial"/>
                <w:b/>
                <w:bCs/>
                <w:sz w:val="18"/>
                <w:u w:val="single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Make my copies on:            PAPER  </w:t>
            </w:r>
            <w:r w:rsidRPr="005C5ADA">
              <w:rPr>
                <w:rFonts w:ascii="Arial" w:hAnsi="Arial"/>
                <w:i/>
                <w:sz w:val="18"/>
              </w:rPr>
              <w:t>[</w:t>
            </w:r>
            <w:r>
              <w:rPr>
                <w:rFonts w:ascii="Arial" w:hAnsi="Arial"/>
                <w:i/>
                <w:sz w:val="18"/>
              </w:rPr>
              <w:t xml:space="preserve">mark </w:t>
            </w:r>
            <w:r w:rsidRPr="005C5ADA">
              <w:rPr>
                <w:rFonts w:ascii="Arial" w:hAnsi="Arial"/>
                <w:i/>
                <w:sz w:val="18"/>
              </w:rPr>
              <w:t>your choice(s)]</w:t>
            </w:r>
            <w:r>
              <w:rPr>
                <w:rFonts w:ascii="Arial" w:hAnsi="Arial"/>
                <w:i/>
                <w:sz w:val="18"/>
              </w:rPr>
              <w:t xml:space="preserve">                 </w:t>
            </w:r>
            <w:r>
              <w:rPr>
                <w:rFonts w:ascii="Arial" w:hAnsi="Arial"/>
                <w:i/>
                <w:sz w:val="18"/>
                <w:u w:val="single"/>
              </w:rPr>
              <w:t xml:space="preserve">        </w:t>
            </w:r>
          </w:p>
          <w:p w:rsidR="00E43654" w:rsidRDefault="00E43654" w:rsidP="008B4A1E">
            <w:pPr>
              <w:tabs>
                <w:tab w:val="left" w:pos="965"/>
                <w:tab w:val="left" w:pos="1865"/>
                <w:tab w:val="left" w:pos="2765"/>
                <w:tab w:val="left" w:pos="3665"/>
                <w:tab w:val="left" w:pos="4655"/>
                <w:tab w:val="left" w:pos="5105"/>
                <w:tab w:val="left" w:pos="5555"/>
              </w:tabs>
              <w:spacing w:after="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White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Blue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Green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Tan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Yellow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Goldenrod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Salmon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>Pink</w:t>
            </w:r>
          </w:p>
          <w:p w:rsidR="00E43654" w:rsidRDefault="00E43654" w:rsidP="00500C31">
            <w:pPr>
              <w:tabs>
                <w:tab w:val="left" w:pos="965"/>
                <w:tab w:val="left" w:pos="1865"/>
                <w:tab w:val="left" w:pos="2765"/>
                <w:tab w:val="left" w:pos="3665"/>
                <w:tab w:val="left" w:pos="4655"/>
                <w:tab w:val="left" w:pos="5105"/>
                <w:tab w:val="left" w:pos="5555"/>
              </w:tabs>
              <w:spacing w:after="58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b/>
                <w:bCs/>
                <w:sz w:val="18"/>
              </w:rPr>
              <w:t>Weight:</w:t>
            </w:r>
            <w:r>
              <w:rPr>
                <w:rFonts w:ascii="Arial" w:hAnsi="Arial"/>
                <w:sz w:val="18"/>
              </w:rPr>
              <w:t xml:space="preserve"> 20lb. Bond (Regular)     </w:t>
            </w:r>
            <w:r w:rsidRPr="002F574D">
              <w:rPr>
                <w:rFonts w:ascii="Arial" w:hAnsi="Arial"/>
                <w:b/>
                <w:sz w:val="18"/>
              </w:rPr>
              <w:t>Size: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2F574D">
              <w:rPr>
                <w:rFonts w:ascii="Arial" w:hAnsi="Arial"/>
                <w:sz w:val="18"/>
                <w:szCs w:val="18"/>
              </w:rPr>
              <w:t>8.5 x 11 inches (Letter)</w:t>
            </w:r>
            <w:r>
              <w:rPr>
                <w:rFonts w:ascii="Arial" w:hAnsi="Arial"/>
                <w:sz w:val="18"/>
              </w:rPr>
              <w:t xml:space="preserve">       </w:t>
            </w:r>
          </w:p>
        </w:tc>
      </w:tr>
      <w:tr w:rsidR="00E43654" w:rsidTr="00746C55">
        <w:trPr>
          <w:trHeight w:val="297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3654" w:rsidRDefault="00E43654" w:rsidP="008B4A1E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41" w:type="pct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3654" w:rsidRDefault="00E43654" w:rsidP="008B4A1E">
            <w:pPr>
              <w:widowControl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30" w:type="pct"/>
            <w:gridSpan w:val="10"/>
            <w:vMerge/>
            <w:tcBorders>
              <w:left w:val="single" w:sz="6" w:space="0" w:color="000000"/>
              <w:bottom w:val="dashed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tabs>
                <w:tab w:val="left" w:pos="-1440"/>
              </w:tabs>
              <w:spacing w:after="58"/>
              <w:ind w:left="1442" w:hanging="1442"/>
              <w:rPr>
                <w:rFonts w:ascii="Arial" w:hAnsi="Arial"/>
                <w:sz w:val="18"/>
              </w:rPr>
            </w:pPr>
          </w:p>
        </w:tc>
      </w:tr>
      <w:tr w:rsidR="00E43654" w:rsidTr="00746C55">
        <w:trPr>
          <w:trHeight w:val="271"/>
          <w:jc w:val="center"/>
        </w:trPr>
        <w:tc>
          <w:tcPr>
            <w:tcW w:w="8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spacing w:after="58"/>
              <w:rPr>
                <w:rFonts w:ascii="Arial" w:hAnsi="Arial"/>
                <w:sz w:val="16"/>
              </w:rPr>
            </w:pPr>
            <w:r w:rsidRPr="00357B52">
              <w:rPr>
                <w:rFonts w:ascii="Arial" w:hAnsi="Arial"/>
                <w:sz w:val="16"/>
              </w:rPr>
              <w:t xml:space="preserve">Make my copies: </w:t>
            </w:r>
          </w:p>
          <w:p w:rsidR="00E43654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1-Sided </w:t>
            </w:r>
          </w:p>
          <w:p w:rsidR="00E43654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2-Sided </w:t>
            </w:r>
          </w:p>
          <w:p w:rsidR="00E43654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As Is  </w:t>
            </w:r>
          </w:p>
        </w:tc>
        <w:tc>
          <w:tcPr>
            <w:tcW w:w="1141" w:type="pct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 xml:space="preserve">Number of copies I want: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" w:name="Text8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3030" w:type="pct"/>
            <w:gridSpan w:val="10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4" w:space="0" w:color="auto"/>
            </w:tcBorders>
          </w:tcPr>
          <w:p w:rsidR="00E43654" w:rsidRDefault="002106E2" w:rsidP="00F20652">
            <w:pPr>
              <w:tabs>
                <w:tab w:val="left" w:pos="-1440"/>
              </w:tabs>
              <w:spacing w:after="58"/>
              <w:rPr>
                <w:rFonts w:ascii="Arial" w:hAnsi="Arial"/>
                <w:bCs/>
                <w:color w:val="0000FF"/>
                <w:sz w:val="12"/>
                <w:szCs w:val="12"/>
              </w:rPr>
            </w:pPr>
            <w:r w:rsidRPr="000823C9">
              <w:rPr>
                <w:rFonts w:ascii="Arial" w:hAnsi="Arial"/>
                <w:b/>
                <w:i/>
                <w:sz w:val="20"/>
              </w:rPr>
              <w:t>#</w:t>
            </w:r>
            <w:r w:rsidR="00E43654" w:rsidRPr="002106E2">
              <w:rPr>
                <w:rFonts w:ascii="Arial" w:hAnsi="Arial"/>
                <w:b/>
                <w:i/>
                <w:sz w:val="16"/>
                <w:szCs w:val="16"/>
              </w:rPr>
              <w:t>Budget number required</w:t>
            </w:r>
            <w:r w:rsidR="00E43654" w:rsidRPr="002106E2">
              <w:rPr>
                <w:rFonts w:ascii="Arial" w:hAnsi="Arial"/>
                <w:b/>
                <w:sz w:val="16"/>
                <w:szCs w:val="16"/>
              </w:rPr>
              <w:t>:</w:t>
            </w:r>
            <w:r w:rsidR="00E43654" w:rsidRPr="00F20652">
              <w:rPr>
                <w:rFonts w:ascii="Arial" w:hAnsi="Arial"/>
                <w:b/>
                <w:sz w:val="14"/>
                <w:szCs w:val="14"/>
              </w:rPr>
              <w:t xml:space="preserve"> </w:t>
            </w:r>
            <w:r w:rsidR="00E43654" w:rsidRPr="00F20652"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hyperlink r:id="rId8" w:history="1">
              <w:r w:rsidR="00E43654" w:rsidRPr="00845DBF">
                <w:rPr>
                  <w:rStyle w:val="Hyperlink"/>
                  <w:rFonts w:ascii="Arial" w:hAnsi="Arial"/>
                  <w:b/>
                  <w:bCs/>
                  <w:i/>
                  <w:sz w:val="12"/>
                  <w:szCs w:val="12"/>
                </w:rPr>
                <w:t xml:space="preserve">Must be provided at time of submission for any </w:t>
              </w:r>
              <w:r w:rsidR="00A75088" w:rsidRPr="00845DBF">
                <w:rPr>
                  <w:rStyle w:val="Hyperlink"/>
                  <w:rFonts w:ascii="Arial" w:hAnsi="Arial"/>
                  <w:b/>
                  <w:bCs/>
                  <w:i/>
                  <w:sz w:val="12"/>
                  <w:szCs w:val="12"/>
                </w:rPr>
                <w:t>Special</w:t>
              </w:r>
              <w:r w:rsidRPr="00845DBF">
                <w:rPr>
                  <w:rStyle w:val="Hyperlink"/>
                  <w:rFonts w:ascii="Arial" w:hAnsi="Arial"/>
                  <w:b/>
                  <w:bCs/>
                  <w:i/>
                  <w:sz w:val="12"/>
                  <w:szCs w:val="12"/>
                </w:rPr>
                <w:t xml:space="preserve"> </w:t>
              </w:r>
              <w:r w:rsidR="00A75088" w:rsidRPr="00845DBF">
                <w:rPr>
                  <w:rStyle w:val="Hyperlink"/>
                  <w:rFonts w:ascii="Arial" w:hAnsi="Arial"/>
                  <w:b/>
                  <w:bCs/>
                  <w:i/>
                  <w:sz w:val="12"/>
                  <w:szCs w:val="12"/>
                </w:rPr>
                <w:t>stock</w:t>
              </w:r>
            </w:hyperlink>
            <w:r w:rsidR="00A75088">
              <w:rPr>
                <w:rFonts w:ascii="Arial" w:hAnsi="Arial"/>
                <w:b/>
                <w:bCs/>
                <w:i/>
                <w:color w:val="FF0000"/>
                <w:sz w:val="12"/>
                <w:szCs w:val="12"/>
              </w:rPr>
              <w:t xml:space="preserve"> </w:t>
            </w:r>
          </w:p>
          <w:p w:rsidR="00E43654" w:rsidRPr="00357B52" w:rsidRDefault="00E43654" w:rsidP="00DE3B68">
            <w:pPr>
              <w:tabs>
                <w:tab w:val="left" w:pos="-144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2106E2" w:rsidRPr="0060126C">
              <w:rPr>
                <w:rFonts w:ascii="Arial" w:hAnsi="Arial"/>
                <w:sz w:val="20"/>
              </w:rPr>
              <w:t>#</w:t>
            </w:r>
            <w:r w:rsidRPr="00BF0022">
              <w:rPr>
                <w:rFonts w:ascii="Arial" w:hAnsi="Arial"/>
                <w:sz w:val="18"/>
                <w:szCs w:val="18"/>
              </w:rPr>
              <w:t>Special Paper</w:t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="00500C31" w:rsidRPr="00500C31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500C31" w:rsidRPr="00500C31">
              <w:rPr>
                <w:rFonts w:ascii="Arial" w:hAnsi="Arial"/>
                <w:sz w:val="16"/>
                <w:u w:val="single"/>
              </w:rPr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3"/>
            <w:r w:rsidR="00FB702A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2106E2" w:rsidRPr="0060126C">
              <w:rPr>
                <w:rFonts w:ascii="Arial" w:hAnsi="Arial"/>
                <w:b/>
                <w:sz w:val="18"/>
                <w:szCs w:val="18"/>
              </w:rPr>
              <w:t>#</w:t>
            </w:r>
            <w:r>
              <w:rPr>
                <w:rFonts w:ascii="Arial" w:hAnsi="Arial"/>
                <w:sz w:val="18"/>
              </w:rPr>
              <w:t>Cardstock</w:t>
            </w:r>
            <w:r w:rsidR="00500C31" w:rsidRPr="00500C31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="00500C31" w:rsidRPr="00500C31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500C31" w:rsidRPr="00500C31">
              <w:rPr>
                <w:rFonts w:ascii="Arial" w:hAnsi="Arial"/>
                <w:sz w:val="18"/>
                <w:u w:val="single"/>
              </w:rPr>
            </w:r>
            <w:r w:rsidR="00500C31" w:rsidRPr="00500C31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500C31" w:rsidRPr="00500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500C31" w:rsidRPr="00500C31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14"/>
          </w:p>
        </w:tc>
      </w:tr>
      <w:tr w:rsidR="00E43654" w:rsidTr="00746C55">
        <w:trPr>
          <w:trHeight w:val="251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4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654" w:rsidRDefault="00E43654" w:rsidP="008B4A1E">
            <w:pPr>
              <w:widowControl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30" w:type="pct"/>
            <w:gridSpan w:val="10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3654" w:rsidRPr="00FB702A" w:rsidRDefault="00E43654" w:rsidP="008B4A1E">
            <w:pPr>
              <w:tabs>
                <w:tab w:val="left" w:pos="-1440"/>
              </w:tabs>
              <w:spacing w:after="58"/>
              <w:ind w:left="1442" w:hanging="1442"/>
              <w:rPr>
                <w:rFonts w:ascii="Arial" w:hAnsi="Arial"/>
                <w:b/>
                <w:bCs/>
                <w:sz w:val="6"/>
                <w:szCs w:val="6"/>
              </w:rPr>
            </w:pPr>
          </w:p>
          <w:p w:rsidR="00E43654" w:rsidRPr="00A82100" w:rsidRDefault="00E43654" w:rsidP="00DE3B68">
            <w:pPr>
              <w:tabs>
                <w:tab w:val="left" w:pos="-1440"/>
              </w:tabs>
              <w:spacing w:after="58"/>
              <w:rPr>
                <w:rFonts w:ascii="Arial" w:hAnsi="Arial"/>
                <w:b/>
                <w:bCs/>
                <w:sz w:val="18"/>
                <w:u w:val="single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2106E2">
              <w:rPr>
                <w:rFonts w:ascii="Arial" w:hAnsi="Arial"/>
                <w:sz w:val="20"/>
              </w:rPr>
              <w:t>#</w:t>
            </w:r>
            <w:r w:rsidRPr="002F574D">
              <w:rPr>
                <w:rFonts w:ascii="Arial" w:hAnsi="Arial"/>
                <w:sz w:val="18"/>
                <w:szCs w:val="18"/>
              </w:rPr>
              <w:t>Other</w:t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5" w:name="Text94"/>
            <w:r w:rsidR="00500C31" w:rsidRPr="00500C31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500C31" w:rsidRPr="00500C31">
              <w:rPr>
                <w:rFonts w:ascii="Arial" w:hAnsi="Arial"/>
                <w:sz w:val="16"/>
                <w:u w:val="single"/>
              </w:rPr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500C31" w:rsidRPr="00500C31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15"/>
          </w:p>
        </w:tc>
      </w:tr>
      <w:tr w:rsidR="00E43654" w:rsidTr="00746C55">
        <w:trPr>
          <w:trHeight w:val="1609"/>
          <w:jc w:val="center"/>
        </w:trPr>
        <w:tc>
          <w:tcPr>
            <w:tcW w:w="17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54" w:rsidRPr="00444845" w:rsidRDefault="00E43654" w:rsidP="00DA0D98">
            <w:pPr>
              <w:pStyle w:val="Heading2"/>
              <w:tabs>
                <w:tab w:val="clear" w:pos="600"/>
                <w:tab w:val="left" w:pos="-400"/>
                <w:tab w:val="left" w:pos="0"/>
                <w:tab w:val="left" w:pos="465"/>
                <w:tab w:val="left" w:pos="960"/>
              </w:tabs>
              <w:rPr>
                <w:sz w:val="20"/>
              </w:rPr>
            </w:pPr>
            <w:r w:rsidRPr="00444845">
              <w:rPr>
                <w:bCs/>
                <w:sz w:val="20"/>
                <w:u w:val="single"/>
              </w:rPr>
              <w:t>DUPLICATION</w:t>
            </w:r>
          </w:p>
          <w:p w:rsidR="00E43654" w:rsidRDefault="00E43654" w:rsidP="00DA0D98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Duplicate Only 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(NO finishing work</w:t>
            </w:r>
            <w:r>
              <w:rPr>
                <w:rFonts w:ascii="Arial" w:hAnsi="Arial"/>
                <w:sz w:val="16"/>
              </w:rPr>
              <w:t>)</w:t>
            </w:r>
          </w:p>
          <w:p w:rsidR="00E43654" w:rsidRDefault="00E43654" w:rsidP="00DA0D98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65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(Less than 1200 total copies)</w:t>
            </w:r>
          </w:p>
          <w:p w:rsidR="00E43654" w:rsidRDefault="00E43654" w:rsidP="00DA0D98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 w:rsidRPr="000364D9"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 xml:space="preserve"> Working Days Required</w:t>
            </w:r>
          </w:p>
          <w:p w:rsidR="00E43654" w:rsidRPr="00FB702A" w:rsidRDefault="00DA2DAF" w:rsidP="00DA0D98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C63E73" w:rsidRDefault="00E43654" w:rsidP="00C63E73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</w:t>
            </w:r>
            <w:r w:rsidR="007A77F4" w:rsidRPr="007A77F4">
              <w:rPr>
                <w:rFonts w:ascii="Arial" w:hAnsi="Arial"/>
                <w:b/>
                <w:sz w:val="18"/>
                <w:szCs w:val="18"/>
              </w:rPr>
              <w:t>Duplicat</w:t>
            </w:r>
            <w:r w:rsidR="007A77F4">
              <w:rPr>
                <w:rFonts w:ascii="Arial" w:hAnsi="Arial"/>
                <w:b/>
                <w:sz w:val="18"/>
                <w:szCs w:val="18"/>
              </w:rPr>
              <w:t>e</w:t>
            </w:r>
            <w:r w:rsidR="00C63E73">
              <w:rPr>
                <w:rFonts w:ascii="Arial" w:hAnsi="Arial"/>
                <w:b/>
                <w:sz w:val="18"/>
                <w:szCs w:val="18"/>
              </w:rPr>
              <w:t>, Collate</w:t>
            </w:r>
            <w:r w:rsidR="007A77F4">
              <w:rPr>
                <w:rFonts w:ascii="Arial" w:hAnsi="Arial"/>
                <w:b/>
                <w:sz w:val="18"/>
                <w:szCs w:val="18"/>
              </w:rPr>
              <w:t xml:space="preserve"> &amp; Staple</w:t>
            </w:r>
            <w:r w:rsidRPr="00173A1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E43654" w:rsidRPr="00C63E73" w:rsidRDefault="00DA2DAF" w:rsidP="00DA2DAF">
            <w:pPr>
              <w:tabs>
                <w:tab w:val="left" w:pos="51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E43654">
              <w:rPr>
                <w:rFonts w:ascii="Arial" w:hAnsi="Arial"/>
                <w:b/>
                <w:sz w:val="18"/>
                <w:szCs w:val="18"/>
              </w:rPr>
              <w:t>2</w:t>
            </w:r>
            <w:r w:rsidR="00E43654" w:rsidRPr="00173A10">
              <w:rPr>
                <w:rFonts w:ascii="Arial" w:hAnsi="Arial"/>
                <w:b/>
                <w:sz w:val="18"/>
                <w:szCs w:val="18"/>
              </w:rPr>
              <w:t xml:space="preserve"> to </w:t>
            </w:r>
            <w:r w:rsidR="00E43654">
              <w:rPr>
                <w:rFonts w:ascii="Arial" w:hAnsi="Arial"/>
                <w:b/>
                <w:sz w:val="18"/>
                <w:szCs w:val="18"/>
              </w:rPr>
              <w:t>3 Working days</w:t>
            </w:r>
          </w:p>
          <w:p w:rsidR="00E43654" w:rsidRPr="00763457" w:rsidRDefault="00E43654" w:rsidP="008B4A1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  <w:r w:rsidRPr="00763457">
              <w:rPr>
                <w:rFonts w:ascii="Arial" w:hAnsi="Arial"/>
                <w:sz w:val="16"/>
                <w:szCs w:val="16"/>
              </w:rPr>
              <w:t xml:space="preserve">Must meet the following guidelines: </w:t>
            </w:r>
          </w:p>
          <w:p w:rsidR="00E43654" w:rsidRPr="00763457" w:rsidRDefault="00E43654" w:rsidP="008B4A1E">
            <w:pPr>
              <w:pStyle w:val="Level1"/>
              <w:numPr>
                <w:ilvl w:val="0"/>
                <w:numId w:val="5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763457">
              <w:rPr>
                <w:rFonts w:ascii="Arial" w:hAnsi="Arial"/>
                <w:sz w:val="16"/>
                <w:szCs w:val="16"/>
              </w:rPr>
              <w:t>rint-ready pages</w:t>
            </w:r>
          </w:p>
          <w:p w:rsidR="00E43654" w:rsidRDefault="00E43654" w:rsidP="008B4A1E">
            <w:pPr>
              <w:pStyle w:val="Level1"/>
              <w:numPr>
                <w:ilvl w:val="0"/>
                <w:numId w:val="5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lb. Bond (Regular)</w:t>
            </w:r>
            <w:r w:rsidRPr="00763457">
              <w:rPr>
                <w:rFonts w:ascii="Arial" w:hAnsi="Arial"/>
                <w:sz w:val="16"/>
                <w:szCs w:val="16"/>
              </w:rPr>
              <w:t xml:space="preserve"> only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549D5">
              <w:rPr>
                <w:rFonts w:ascii="Arial" w:hAnsi="Arial"/>
                <w:sz w:val="14"/>
                <w:szCs w:val="14"/>
              </w:rPr>
              <w:t>8.5 x 11 inches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3654" w:rsidRDefault="00E43654" w:rsidP="008B4A1E">
            <w:pPr>
              <w:pStyle w:val="Level1"/>
              <w:numPr>
                <w:ilvl w:val="0"/>
                <w:numId w:val="5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Stapling and collating only</w:t>
            </w:r>
          </w:p>
          <w:p w:rsidR="00E43654" w:rsidRPr="00763457" w:rsidRDefault="00E43654" w:rsidP="006854E9">
            <w:pPr>
              <w:pStyle w:val="Level1"/>
              <w:numPr>
                <w:ilvl w:val="0"/>
                <w:numId w:val="5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  <w:szCs w:val="16"/>
              </w:rPr>
            </w:pPr>
            <w:r w:rsidRPr="00763457">
              <w:rPr>
                <w:rFonts w:ascii="Arial" w:hAnsi="Arial"/>
                <w:sz w:val="16"/>
                <w:szCs w:val="16"/>
              </w:rPr>
              <w:t>1200 Total Copies Maximum [i.e. Number of Pages (Printed sides) x Number of Copies = 1200 Total Copies Maximum]</w:t>
            </w:r>
          </w:p>
          <w:p w:rsidR="00E43654" w:rsidRDefault="00E43654" w:rsidP="006854E9">
            <w:pPr>
              <w:pStyle w:val="Level1"/>
              <w:numPr>
                <w:ilvl w:val="0"/>
                <w:numId w:val="5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  <w:szCs w:val="16"/>
              </w:rPr>
            </w:pPr>
            <w:r w:rsidRPr="00184BB7">
              <w:rPr>
                <w:rFonts w:ascii="Arial" w:hAnsi="Arial"/>
                <w:sz w:val="16"/>
                <w:szCs w:val="16"/>
              </w:rPr>
              <w:t>Pick-up completed work in Rm 1625,</w:t>
            </w:r>
          </w:p>
          <w:p w:rsidR="00E43654" w:rsidRDefault="00E43654" w:rsidP="00184BB7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8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days/ send to school or dept. 3 days</w:t>
            </w:r>
          </w:p>
          <w:p w:rsidR="00E43654" w:rsidRPr="00FB702A" w:rsidRDefault="00E43654" w:rsidP="00184BB7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810"/>
              <w:rPr>
                <w:rFonts w:ascii="Arial" w:hAnsi="Arial"/>
                <w:sz w:val="10"/>
                <w:szCs w:val="10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Duplicate with Finishing Work</w:t>
            </w:r>
            <w:r w:rsidR="00A75088" w:rsidRPr="000823C9">
              <w:rPr>
                <w:rFonts w:ascii="Century Gothic" w:hAnsi="Century Gothic"/>
                <w:b/>
                <w:sz w:val="21"/>
                <w:szCs w:val="21"/>
              </w:rPr>
              <w:t>*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  <w:t>(Less than 1200 total copies)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65"/>
              <w:rPr>
                <w:rFonts w:ascii="Arial" w:hAnsi="Arial"/>
                <w:sz w:val="16"/>
              </w:rPr>
            </w:pPr>
            <w:r w:rsidRPr="006715A6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 xml:space="preserve"> to 5</w:t>
            </w:r>
            <w:r>
              <w:rPr>
                <w:rFonts w:ascii="Arial" w:hAnsi="Arial"/>
                <w:sz w:val="16"/>
              </w:rPr>
              <w:t xml:space="preserve"> Working Days Required</w:t>
            </w:r>
          </w:p>
        </w:tc>
        <w:tc>
          <w:tcPr>
            <w:tcW w:w="166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3654" w:rsidRPr="00FB702A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0"/>
                <w:szCs w:val="10"/>
              </w:rPr>
            </w:pPr>
          </w:p>
          <w:p w:rsidR="00E43654" w:rsidRPr="000823C9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Finishing Work ONLY</w:t>
            </w:r>
            <w:r w:rsidRPr="000823C9">
              <w:rPr>
                <w:rFonts w:ascii="Century Gothic" w:hAnsi="Century Gothic"/>
                <w:b/>
                <w:sz w:val="21"/>
                <w:szCs w:val="21"/>
              </w:rPr>
              <w:t>*</w:t>
            </w:r>
          </w:p>
          <w:p w:rsidR="00E43654" w:rsidRDefault="00E43654" w:rsidP="00444845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>Due date scheduled</w:t>
            </w:r>
            <w:r>
              <w:rPr>
                <w:rFonts w:ascii="Arial" w:hAnsi="Arial"/>
                <w:sz w:val="16"/>
              </w:rPr>
              <w:t xml:space="preserve"> with CS staff</w:t>
            </w:r>
          </w:p>
          <w:p w:rsidR="00E43654" w:rsidRDefault="00E43654" w:rsidP="00444845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  <w:p w:rsidR="00E43654" w:rsidRPr="00C645B2" w:rsidRDefault="002106E2" w:rsidP="008B4A1E">
            <w:pPr>
              <w:pStyle w:val="Level1"/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0823C9">
              <w:rPr>
                <w:rFonts w:ascii="Arial" w:hAnsi="Arial"/>
                <w:b/>
                <w:sz w:val="20"/>
              </w:rPr>
              <w:t>#</w:t>
            </w:r>
            <w:r w:rsidR="00E43654" w:rsidRPr="00BE480C">
              <w:rPr>
                <w:rFonts w:ascii="Arial" w:hAnsi="Arial"/>
                <w:b/>
                <w:i/>
                <w:sz w:val="20"/>
              </w:rPr>
              <w:t>Budget number required</w:t>
            </w:r>
            <w:r w:rsidR="00E43654" w:rsidRPr="00BE480C">
              <w:rPr>
                <w:rFonts w:ascii="Arial" w:hAnsi="Arial"/>
                <w:b/>
                <w:sz w:val="20"/>
              </w:rPr>
              <w:t>:</w:t>
            </w:r>
            <w:r w:rsidR="00E43654" w:rsidRPr="00C645B2">
              <w:rPr>
                <w:rFonts w:ascii="Arial" w:hAnsi="Arial"/>
                <w:b/>
                <w:sz w:val="16"/>
              </w:rPr>
              <w:t xml:space="preserve"> 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2106E2" w:rsidRPr="000823C9">
              <w:rPr>
                <w:rFonts w:ascii="Arial" w:hAnsi="Arial"/>
                <w:b/>
                <w:sz w:val="20"/>
              </w:rPr>
              <w:t>#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>Color Digital Printing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 w:rsidRPr="006854E9">
              <w:rPr>
                <w:rFonts w:ascii="Arial" w:hAnsi="Arial"/>
                <w:b/>
                <w:sz w:val="16"/>
              </w:rPr>
              <w:t>nly</w:t>
            </w:r>
            <w:r>
              <w:rPr>
                <w:rFonts w:ascii="Arial" w:hAnsi="Arial"/>
                <w:sz w:val="16"/>
              </w:rPr>
              <w:t xml:space="preserve"> (less 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than1200 copies) </w:t>
            </w:r>
            <w:r w:rsidRPr="00C743ED">
              <w:rPr>
                <w:rFonts w:ascii="Arial" w:hAnsi="Arial"/>
                <w:b/>
                <w:sz w:val="16"/>
              </w:rPr>
              <w:t>3 to 4</w:t>
            </w:r>
            <w:r>
              <w:rPr>
                <w:rFonts w:ascii="Arial" w:hAnsi="Arial"/>
                <w:sz w:val="16"/>
              </w:rPr>
              <w:t xml:space="preserve"> Working 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days Required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="0060126C" w:rsidRPr="000823C9">
              <w:rPr>
                <w:rFonts w:ascii="Arial" w:hAnsi="Arial"/>
                <w:b/>
                <w:sz w:val="20"/>
              </w:rPr>
              <w:t>#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>Color Digital Printing</w:t>
            </w:r>
            <w:r w:rsidRPr="00C645B2">
              <w:rPr>
                <w:rFonts w:ascii="Arial" w:hAnsi="Arial"/>
                <w:sz w:val="18"/>
                <w:szCs w:val="18"/>
              </w:rPr>
              <w:t xml:space="preserve"> 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 xml:space="preserve">with </w:t>
            </w:r>
            <w:r>
              <w:rPr>
                <w:rFonts w:ascii="Arial" w:hAnsi="Arial"/>
                <w:b/>
                <w:sz w:val="18"/>
                <w:szCs w:val="18"/>
              </w:rPr>
              <w:t>F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>inishing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W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>ork</w:t>
            </w:r>
            <w:r>
              <w:rPr>
                <w:rFonts w:ascii="Arial" w:hAnsi="Arial"/>
                <w:b/>
                <w:sz w:val="18"/>
                <w:szCs w:val="18"/>
              </w:rPr>
              <w:t>*</w:t>
            </w:r>
            <w:r>
              <w:rPr>
                <w:rFonts w:ascii="Arial" w:hAnsi="Arial"/>
                <w:sz w:val="16"/>
              </w:rPr>
              <w:t xml:space="preserve"> (less than 1200 copies) 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</w:t>
            </w:r>
            <w:r w:rsidRPr="00C743ED">
              <w:rPr>
                <w:rFonts w:ascii="Arial" w:hAnsi="Arial"/>
                <w:b/>
                <w:sz w:val="16"/>
              </w:rPr>
              <w:t>5 to 6</w:t>
            </w:r>
            <w:r>
              <w:rPr>
                <w:rFonts w:ascii="Arial" w:hAnsi="Arial"/>
                <w:sz w:val="16"/>
              </w:rPr>
              <w:t xml:space="preserve"> Working  days  Required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</w:p>
          <w:p w:rsidR="00E43654" w:rsidRPr="00444845" w:rsidRDefault="00E43654" w:rsidP="00F10B5A">
            <w:pPr>
              <w:pStyle w:val="Heading5"/>
              <w:tabs>
                <w:tab w:val="clear" w:pos="-400"/>
                <w:tab w:val="clear" w:pos="0"/>
                <w:tab w:val="clear" w:pos="465"/>
                <w:tab w:val="clear" w:pos="720"/>
                <w:tab w:val="clear" w:pos="96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</w:tabs>
              <w:rPr>
                <w:sz w:val="20"/>
              </w:rPr>
            </w:pPr>
            <w:r w:rsidRPr="00444845">
              <w:rPr>
                <w:b/>
                <w:bCs/>
                <w:sz w:val="20"/>
              </w:rPr>
              <w:t>SPECIAL REQUESTS</w:t>
            </w:r>
          </w:p>
          <w:p w:rsidR="00E43654" w:rsidRDefault="00E43654" w:rsidP="00F10B5A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 w:rsidR="0060126C" w:rsidRPr="000823C9">
              <w:rPr>
                <w:rFonts w:ascii="Arial" w:hAnsi="Arial"/>
                <w:b/>
                <w:sz w:val="20"/>
              </w:rPr>
              <w:t>#</w:t>
            </w:r>
            <w:r w:rsidR="00A75088">
              <w:rPr>
                <w:rFonts w:ascii="Arial" w:hAnsi="Arial"/>
                <w:sz w:val="20"/>
              </w:rPr>
              <w:t>/</w:t>
            </w:r>
            <w:r w:rsidR="00A75088" w:rsidRPr="000823C9">
              <w:rPr>
                <w:rFonts w:ascii="Berlin Sans FB Demi" w:hAnsi="Berlin Sans FB Demi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Arial" w:hAnsi="Arial"/>
                <w:b/>
                <w:sz w:val="18"/>
              </w:rPr>
              <w:t>Large Project Request</w:t>
            </w:r>
            <w:r w:rsidR="00A75088" w:rsidRPr="000823C9">
              <w:rPr>
                <w:rFonts w:ascii="Century Gothic" w:hAnsi="Century Gothic"/>
                <w:b/>
                <w:sz w:val="21"/>
                <w:szCs w:val="21"/>
              </w:rPr>
              <w:t>*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E43654" w:rsidRDefault="00E43654" w:rsidP="00F10B5A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46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Due date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 be scheduled with CS</w:t>
            </w:r>
          </w:p>
          <w:p w:rsidR="00E43654" w:rsidRDefault="00E43654" w:rsidP="00F10B5A">
            <w:pPr>
              <w:pStyle w:val="Level1"/>
              <w:numPr>
                <w:ilvl w:val="0"/>
                <w:numId w:val="3"/>
              </w:num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Duplicating of 1200+ copies</w:t>
            </w:r>
          </w:p>
          <w:p w:rsidR="00E43654" w:rsidRDefault="00E43654" w:rsidP="00F10B5A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(modules, handouts, brochures,</w:t>
            </w:r>
          </w:p>
          <w:p w:rsidR="00E43654" w:rsidRPr="00E43654" w:rsidRDefault="00E43654" w:rsidP="00E43654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flyers, etc</w:t>
            </w:r>
            <w:r w:rsidR="00C63E73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591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5481" w:rsidRPr="00FB702A" w:rsidRDefault="00535481" w:rsidP="00535481">
            <w:pPr>
              <w:pStyle w:val="Heading2"/>
              <w:jc w:val="left"/>
              <w:rPr>
                <w:sz w:val="10"/>
                <w:szCs w:val="10"/>
              </w:rPr>
            </w:pPr>
          </w:p>
          <w:p w:rsidR="00535481" w:rsidRDefault="00535481" w:rsidP="00535481">
            <w:pPr>
              <w:pStyle w:val="Heading2"/>
              <w:jc w:val="left"/>
              <w:rPr>
                <w:sz w:val="18"/>
              </w:rPr>
            </w:pPr>
            <w:r>
              <w:rPr>
                <w:sz w:val="18"/>
              </w:rPr>
              <w:t>*FINISHING WORK</w:t>
            </w:r>
          </w:p>
          <w:p w:rsidR="00535481" w:rsidRPr="00613878" w:rsidRDefault="00535481" w:rsidP="00535481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1464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0" w:name="Check1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>Collate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2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>Bind</w:t>
            </w:r>
            <w:r w:rsidR="0067005D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96"/>
            <w:r w:rsidRPr="00FB702A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FB702A">
              <w:rPr>
                <w:rFonts w:ascii="Arial" w:hAnsi="Arial"/>
                <w:sz w:val="16"/>
                <w:u w:val="single"/>
              </w:rPr>
            </w:r>
            <w:r w:rsidRPr="00FB702A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2"/>
          </w:p>
          <w:p w:rsidR="00535481" w:rsidRDefault="00535481" w:rsidP="00535481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14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</w:rPr>
              <w:t>Staple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  <w:r w:rsidR="0067005D">
              <w:rPr>
                <w:rFonts w:ascii="Arial" w:hAnsi="Arial"/>
                <w:sz w:val="16"/>
              </w:rPr>
              <w:t>Cut</w:t>
            </w:r>
            <w:r w:rsidR="0067005D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 xml:space="preserve"> 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97"/>
            <w:r w:rsidRPr="00FB702A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FB702A">
              <w:rPr>
                <w:rFonts w:ascii="Arial" w:hAnsi="Arial"/>
                <w:sz w:val="16"/>
                <w:u w:val="single"/>
              </w:rPr>
            </w:r>
            <w:r w:rsidRPr="00FB702A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5"/>
          </w:p>
          <w:p w:rsidR="00535481" w:rsidRDefault="00535481" w:rsidP="00535481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1464"/>
                <w:tab w:val="left" w:pos="1957"/>
                <w:tab w:val="left" w:pos="2160"/>
                <w:tab w:val="left" w:pos="22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1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Punch       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heck2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Fold </w:t>
            </w:r>
            <w:r w:rsidR="0067005D">
              <w:rPr>
                <w:rFonts w:ascii="Arial" w:hAnsi="Arial"/>
                <w:sz w:val="16"/>
              </w:rPr>
              <w:tab/>
              <w:t xml:space="preserve"> 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98"/>
            <w:r w:rsidRPr="00FB702A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Pr="00FB702A">
              <w:rPr>
                <w:rFonts w:ascii="Arial" w:hAnsi="Arial"/>
                <w:sz w:val="16"/>
                <w:u w:val="single"/>
              </w:rPr>
            </w:r>
            <w:r w:rsidRPr="00FB702A">
              <w:rPr>
                <w:rFonts w:ascii="Arial" w:hAnsi="Arial"/>
                <w:sz w:val="16"/>
                <w:u w:val="single"/>
              </w:rPr>
              <w:fldChar w:fldCharType="separate"/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Pr="00FB702A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</w:p>
          <w:p w:rsidR="00535481" w:rsidRDefault="00535481" w:rsidP="00535481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1464"/>
                <w:tab w:val="left" w:pos="1957"/>
                <w:tab w:val="left" w:pos="2160"/>
                <w:tab w:val="left" w:pos="222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62" w:hanging="21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2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</w:rPr>
              <w:t>Transparency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2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</w:rPr>
              <w:t xml:space="preserve">Pad  </w:t>
            </w:r>
          </w:p>
          <w:p w:rsidR="00535481" w:rsidRDefault="00535481" w:rsidP="00535481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64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867" w:hanging="18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Lamination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Perforation/Score </w:t>
            </w:r>
          </w:p>
          <w:p w:rsidR="00E43654" w:rsidRDefault="00E43654" w:rsidP="0053548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867" w:hanging="1867"/>
              <w:rPr>
                <w:rFonts w:ascii="Arial" w:hAnsi="Arial"/>
                <w:sz w:val="16"/>
              </w:rPr>
            </w:pPr>
          </w:p>
        </w:tc>
      </w:tr>
      <w:tr w:rsidR="00E43654" w:rsidTr="00746C55">
        <w:trPr>
          <w:trHeight w:val="974"/>
          <w:jc w:val="center"/>
        </w:trPr>
        <w:tc>
          <w:tcPr>
            <w:tcW w:w="174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pStyle w:val="Heading2"/>
              <w:tabs>
                <w:tab w:val="clear" w:pos="600"/>
                <w:tab w:val="left" w:pos="-400"/>
                <w:tab w:val="left" w:pos="0"/>
                <w:tab w:val="left" w:pos="465"/>
                <w:tab w:val="left" w:pos="960"/>
              </w:tabs>
              <w:rPr>
                <w:bCs/>
                <w:u w:val="single"/>
              </w:rPr>
            </w:pPr>
          </w:p>
        </w:tc>
        <w:tc>
          <w:tcPr>
            <w:tcW w:w="1665" w:type="pct"/>
            <w:gridSpan w:val="6"/>
            <w:vMerge/>
            <w:tcBorders>
              <w:left w:val="single" w:sz="4" w:space="0" w:color="auto"/>
            </w:tcBorders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43654" w:rsidRPr="00FB702A" w:rsidRDefault="00E43654" w:rsidP="008B4A1E">
            <w:pPr>
              <w:tabs>
                <w:tab w:val="center" w:pos="600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:rsidR="00E43654" w:rsidRDefault="00E43654" w:rsidP="008B4A1E">
            <w:pPr>
              <w:tabs>
                <w:tab w:val="center" w:pos="600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SEND MY WORK TO:</w:t>
            </w:r>
          </w:p>
          <w:p w:rsidR="00E43654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867" w:hanging="18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2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</w:rPr>
              <w:t>Hold File/CS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2" w:name="Check3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</w:rPr>
              <w:t>HEC National City</w:t>
            </w:r>
            <w:r>
              <w:rPr>
                <w:rFonts w:ascii="Arial" w:hAnsi="Arial"/>
                <w:sz w:val="16"/>
              </w:rPr>
              <w:tab/>
            </w:r>
          </w:p>
          <w:p w:rsidR="00E43654" w:rsidRDefault="00E43654" w:rsidP="008B4A1E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867" w:hanging="186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School/Department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Pr="00A82100">
              <w:rPr>
                <w:rFonts w:ascii="Arial" w:hAnsi="Arial"/>
                <w:sz w:val="16"/>
                <w:szCs w:val="16"/>
              </w:rPr>
              <w:t>HEC Otay Mesa</w:t>
            </w:r>
          </w:p>
          <w:p w:rsidR="00E43654" w:rsidRPr="00A82100" w:rsidRDefault="00E43654" w:rsidP="00CC1052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CCAC</w:t>
            </w:r>
            <w:r>
              <w:rPr>
                <w:rFonts w:ascii="Arial" w:hAnsi="Arial"/>
                <w:sz w:val="16"/>
                <w:szCs w:val="16"/>
              </w:rPr>
              <w:t xml:space="preserve">                         </w:t>
            </w:r>
            <w:r w:rsidR="002106E2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 w:rsidRPr="00A82100">
              <w:rPr>
                <w:rFonts w:ascii="Arial" w:hAnsi="Arial"/>
                <w:sz w:val="16"/>
                <w:szCs w:val="16"/>
              </w:rPr>
              <w:t>HEC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A82100">
              <w:rPr>
                <w:rFonts w:ascii="Arial" w:hAnsi="Arial"/>
                <w:sz w:val="16"/>
                <w:szCs w:val="16"/>
              </w:rPr>
              <w:t>San</w:t>
            </w:r>
            <w:r>
              <w:rPr>
                <w:rFonts w:ascii="Arial" w:hAnsi="Arial"/>
                <w:sz w:val="16"/>
                <w:szCs w:val="16"/>
              </w:rPr>
              <w:t xml:space="preserve"> Ysidro</w:t>
            </w:r>
          </w:p>
        </w:tc>
      </w:tr>
      <w:tr w:rsidR="00E43654" w:rsidTr="00746C55">
        <w:trPr>
          <w:trHeight w:val="1106"/>
          <w:jc w:val="center"/>
        </w:trPr>
        <w:tc>
          <w:tcPr>
            <w:tcW w:w="174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166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654" w:rsidRPr="00FB702A" w:rsidRDefault="00E43654" w:rsidP="00E43654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bCs/>
                <w:sz w:val="10"/>
                <w:szCs w:val="10"/>
              </w:rPr>
            </w:pPr>
          </w:p>
          <w:p w:rsidR="00E43654" w:rsidRDefault="00E43654" w:rsidP="00E43654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DISTRIBUTION/POSTING</w:t>
            </w:r>
          </w:p>
          <w:p w:rsidR="00E43654" w:rsidRPr="006F1A65" w:rsidRDefault="00E43654" w:rsidP="00E43654">
            <w:pPr>
              <w:tabs>
                <w:tab w:val="left" w:pos="-400"/>
                <w:tab w:val="left" w:pos="0"/>
                <w:tab w:val="left" w:pos="465"/>
                <w:tab w:val="left" w:pos="72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Pr="006F1A65">
              <w:rPr>
                <w:rFonts w:ascii="Arial" w:hAnsi="Arial"/>
                <w:b/>
                <w:sz w:val="12"/>
                <w:szCs w:val="12"/>
              </w:rPr>
              <w:t xml:space="preserve">(Two </w:t>
            </w:r>
            <w:r w:rsidRPr="006F1A65">
              <w:rPr>
                <w:rFonts w:ascii="Arial" w:hAnsi="Arial"/>
                <w:b/>
                <w:bCs/>
                <w:sz w:val="12"/>
                <w:szCs w:val="12"/>
              </w:rPr>
              <w:t>Working Days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Pr="006F1A65">
              <w:rPr>
                <w:rFonts w:ascii="Arial" w:hAnsi="Arial"/>
                <w:b/>
                <w:bCs/>
                <w:sz w:val="12"/>
                <w:szCs w:val="12"/>
              </w:rPr>
              <w:t>Required)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953" w:hanging="1953"/>
              <w:rPr>
                <w:rFonts w:ascii="Arial" w:hAnsi="Arial"/>
                <w:sz w:val="4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953" w:hanging="19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hAnsi="Arial"/>
                <w:sz w:val="12"/>
              </w:rPr>
              <w:instrText xml:space="preserve"> FORMCHECKBOX </w:instrText>
            </w:r>
            <w:r w:rsidR="00715249">
              <w:rPr>
                <w:rFonts w:ascii="Arial" w:hAnsi="Arial"/>
                <w:sz w:val="12"/>
              </w:rPr>
            </w:r>
            <w:r w:rsidR="00715249">
              <w:rPr>
                <w:rFonts w:ascii="Arial" w:hAnsi="Arial"/>
                <w:sz w:val="12"/>
              </w:rPr>
              <w:fldChar w:fldCharType="separate"/>
            </w:r>
            <w:r>
              <w:rPr>
                <w:rFonts w:ascii="Arial" w:hAnsi="Arial"/>
                <w:sz w:val="12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</w:rPr>
              <w:t>Classroom Posting  Fridays Only</w:t>
            </w:r>
            <w:r>
              <w:rPr>
                <w:rFonts w:ascii="Arial" w:hAnsi="Arial"/>
                <w:sz w:val="16"/>
              </w:rPr>
              <w:tab/>
            </w:r>
          </w:p>
          <w:p w:rsidR="00E43654" w:rsidRDefault="00E43654" w:rsidP="0067005D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440"/>
                <w:tab w:val="left" w:pos="1957"/>
                <w:tab w:val="left" w:pos="2160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953" w:hanging="19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FB702A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95"/>
            <w:r w:rsidR="00FB702A"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FB702A">
              <w:rPr>
                <w:rFonts w:ascii="Arial" w:hAnsi="Arial"/>
                <w:sz w:val="16"/>
                <w:u w:val="single"/>
              </w:rPr>
            </w:r>
            <w:r w:rsidR="00FB702A">
              <w:rPr>
                <w:rFonts w:ascii="Arial" w:hAnsi="Arial"/>
                <w:sz w:val="16"/>
                <w:u w:val="single"/>
              </w:rPr>
              <w:fldChar w:fldCharType="separate"/>
            </w:r>
            <w:r w:rsid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FB702A"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FB702A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</w:p>
        </w:tc>
      </w:tr>
      <w:tr w:rsidR="00E43654" w:rsidTr="00EE60AD">
        <w:trPr>
          <w:trHeight w:val="885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3654" w:rsidRDefault="00E43654" w:rsidP="008B4A1E">
            <w:pPr>
              <w:tabs>
                <w:tab w:val="left" w:pos="6270"/>
                <w:tab w:val="left" w:pos="6990"/>
                <w:tab w:val="left" w:pos="7710"/>
                <w:tab w:val="left" w:pos="8430"/>
                <w:tab w:val="left" w:pos="9150"/>
                <w:tab w:val="left" w:pos="9870"/>
              </w:tabs>
              <w:spacing w:after="58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Special Instructions:  </w:t>
            </w:r>
            <w:bookmarkStart w:id="35" w:name="Text77"/>
            <w:r>
              <w:rPr>
                <w:rFonts w:ascii="Arial" w:hAnsi="Arial"/>
                <w:b/>
                <w:bCs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6"/>
              </w:rPr>
            </w:r>
            <w:r>
              <w:rPr>
                <w:rFonts w:ascii="Arial" w:hAnsi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bCs/>
                <w:sz w:val="16"/>
              </w:rPr>
              <w:fldChar w:fldCharType="end"/>
            </w:r>
            <w:bookmarkEnd w:id="35"/>
          </w:p>
          <w:p w:rsidR="00E43654" w:rsidRDefault="00E43654" w:rsidP="008B4A1E">
            <w:pPr>
              <w:tabs>
                <w:tab w:val="left" w:pos="6270"/>
                <w:tab w:val="left" w:pos="6990"/>
                <w:tab w:val="left" w:pos="7710"/>
                <w:tab w:val="left" w:pos="8430"/>
                <w:tab w:val="left" w:pos="9150"/>
                <w:tab w:val="left" w:pos="9870"/>
              </w:tabs>
              <w:spacing w:after="58"/>
              <w:rPr>
                <w:rFonts w:ascii="Arial" w:hAnsi="Arial"/>
                <w:b/>
                <w:bCs/>
                <w:sz w:val="12"/>
              </w:rPr>
            </w:pPr>
          </w:p>
        </w:tc>
      </w:tr>
      <w:tr w:rsidR="00E43654" w:rsidTr="00746C55">
        <w:trPr>
          <w:trHeight w:val="313"/>
          <w:jc w:val="center"/>
        </w:trPr>
        <w:tc>
          <w:tcPr>
            <w:tcW w:w="166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0559D9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440"/>
                <w:tab w:val="left" w:pos="1771"/>
                <w:tab w:val="left" w:pos="1951"/>
                <w:tab w:val="left" w:pos="2160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CS: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Sharp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Print Shop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Color Copies   </w:t>
            </w:r>
          </w:p>
        </w:tc>
        <w:tc>
          <w:tcPr>
            <w:tcW w:w="990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F10B5A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2492" w:hanging="249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PS: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Xerox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Sharp   </w:t>
            </w:r>
          </w:p>
        </w:tc>
        <w:tc>
          <w:tcPr>
            <w:tcW w:w="2346" w:type="pct"/>
            <w:gridSpan w:val="8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Pr="00FD5967" w:rsidRDefault="00E43654" w:rsidP="000559D9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54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  <w:bdr w:val="single" w:sz="4" w:space="0" w:color="auto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Pdf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Word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Hard Copy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</w:rPr>
            </w:r>
            <w:r w:rsidR="00715249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Other</w:t>
            </w:r>
            <w:r w:rsidRPr="00A020F9">
              <w:rPr>
                <w:rFonts w:ascii="Arial" w:hAnsi="Arial"/>
                <w:sz w:val="16"/>
                <w:bdr w:val="single" w:sz="4" w:space="0" w:color="auto"/>
              </w:rPr>
              <w:t xml:space="preserve">   </w:t>
            </w:r>
          </w:p>
        </w:tc>
      </w:tr>
      <w:tr w:rsidR="00E43654" w:rsidTr="00EE60AD">
        <w:trPr>
          <w:trHeight w:val="575"/>
          <w:jc w:val="center"/>
        </w:trPr>
        <w:tc>
          <w:tcPr>
            <w:tcW w:w="5000" w:type="pct"/>
            <w:gridSpan w:val="17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Pr="00C74757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900"/>
                <w:tab w:val="left" w:pos="7200"/>
                <w:tab w:val="left" w:pos="765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8640" w:hanging="86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Doc Location: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A410E6" w:rsidTr="00746C55">
        <w:trPr>
          <w:trHeight w:val="346"/>
          <w:jc w:val="center"/>
        </w:trPr>
        <w:tc>
          <w:tcPr>
            <w:tcW w:w="829" w:type="pct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Pr="00C645B2" w:rsidRDefault="00E43654" w:rsidP="008B4A1E">
            <w:pPr>
              <w:tabs>
                <w:tab w:val="center" w:pos="60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CENTRAL SVS.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4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center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44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jc w:val="center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Initials</w:t>
            </w:r>
          </w:p>
        </w:tc>
        <w:tc>
          <w:tcPr>
            <w:tcW w:w="816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Pr="00C645B2" w:rsidRDefault="00E43654" w:rsidP="008B4A1E">
            <w:pPr>
              <w:tabs>
                <w:tab w:val="center" w:pos="87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rPr>
                <w:rFonts w:ascii="Arial" w:hAnsi="Arial"/>
                <w:b/>
                <w:sz w:val="18"/>
                <w:szCs w:val="18"/>
              </w:rPr>
            </w:pPr>
            <w:r w:rsidRPr="00C645B2">
              <w:rPr>
                <w:rFonts w:ascii="Arial" w:hAnsi="Arial"/>
                <w:b/>
                <w:sz w:val="18"/>
                <w:szCs w:val="18"/>
              </w:rPr>
              <w:t>PRINT SHOP</w:t>
            </w:r>
            <w:r w:rsidRPr="00C645B2">
              <w:rPr>
                <w:rFonts w:ascii="Arial" w:hAnsi="Arial"/>
                <w:b/>
                <w:sz w:val="18"/>
                <w:szCs w:val="18"/>
              </w:rPr>
              <w:tab/>
            </w:r>
          </w:p>
        </w:tc>
        <w:tc>
          <w:tcPr>
            <w:tcW w:w="4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center" w:pos="375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Time</w:t>
            </w:r>
          </w:p>
        </w:tc>
        <w:tc>
          <w:tcPr>
            <w:tcW w:w="426" w:type="pct"/>
            <w:tcBorders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center" w:pos="374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Initials</w:t>
            </w:r>
          </w:p>
        </w:tc>
        <w:tc>
          <w:tcPr>
            <w:tcW w:w="1604" w:type="pct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76" w:lineRule="exact"/>
              <w:rPr>
                <w:rFonts w:ascii="Arial" w:hAnsi="Arial"/>
                <w:sz w:val="16"/>
              </w:rPr>
            </w:pPr>
          </w:p>
          <w:p w:rsidR="00E43654" w:rsidRPr="000559D9" w:rsidRDefault="00E43654" w:rsidP="008B4A1E">
            <w:pPr>
              <w:pStyle w:val="Heading1"/>
              <w:rPr>
                <w:sz w:val="16"/>
              </w:rPr>
            </w:pPr>
            <w:r w:rsidRPr="000559D9">
              <w:rPr>
                <w:sz w:val="16"/>
              </w:rPr>
              <w:t>LOGGED OUT</w:t>
            </w:r>
          </w:p>
        </w:tc>
      </w:tr>
      <w:tr w:rsidR="00A410E6" w:rsidTr="00746C55">
        <w:trPr>
          <w:trHeight w:val="301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Xerox/Sharp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Collate/Staple/Punch</w:t>
            </w:r>
          </w:p>
        </w:tc>
        <w:tc>
          <w:tcPr>
            <w:tcW w:w="44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797C4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Freeflow / Set-up </w:t>
            </w:r>
          </w:p>
        </w:tc>
        <w:tc>
          <w:tcPr>
            <w:tcW w:w="42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 w:val="restart"/>
            <w:tcBorders>
              <w:left w:val="single" w:sz="6" w:space="0" w:color="000000"/>
              <w:bottom w:val="nil"/>
            </w:tcBorders>
            <w:shd w:val="pct20" w:color="000000" w:fill="FFFFFF"/>
          </w:tcPr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b/>
                <w:sz w:val="16"/>
              </w:rPr>
            </w:pPr>
            <w:r w:rsidRPr="000536DF">
              <w:rPr>
                <w:rFonts w:ascii="Arial" w:hAnsi="Arial"/>
                <w:b/>
                <w:sz w:val="16"/>
              </w:rPr>
              <w:t>Distributed to: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6"/>
            <w:r w:rsidRPr="000536DF">
              <w:rPr>
                <w:rFonts w:ascii="Arial" w:hAnsi="Arial"/>
                <w:sz w:val="16"/>
                <w:szCs w:val="16"/>
              </w:rPr>
              <w:t>School/Dept. Tub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Hold/CS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Picked Up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Boxed/Delivered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 xml:space="preserve">Direct Drop (date, 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jc w:val="both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t xml:space="preserve">     #/boxes, Rm #)</w:t>
            </w:r>
            <w:r w:rsidRPr="000536DF">
              <w:rPr>
                <w:rFonts w:ascii="Arial" w:hAnsi="Arial"/>
                <w:sz w:val="16"/>
                <w:szCs w:val="16"/>
                <w:u w:val="single"/>
              </w:rPr>
              <w:t xml:space="preserve"> 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t xml:space="preserve">     _______________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Distribution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Room 1625</w:t>
            </w:r>
            <w:r>
              <w:rPr>
                <w:rFonts w:ascii="Arial" w:hAnsi="Arial"/>
                <w:sz w:val="16"/>
                <w:szCs w:val="16"/>
              </w:rPr>
              <w:t xml:space="preserve"> CS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 xml:space="preserve">HEC National 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0536DF">
              <w:rPr>
                <w:rFonts w:ascii="Arial" w:hAnsi="Arial"/>
                <w:sz w:val="16"/>
                <w:szCs w:val="16"/>
              </w:rPr>
              <w:t>ity</w:t>
            </w:r>
          </w:p>
          <w:p w:rsidR="00E43654" w:rsidRPr="000536DF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  <w:lang w:val="es-MX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  <w:lang w:val="es-MX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  <w:lang w:val="es-MX"/>
              </w:rPr>
              <w:t>HEC Otay Mesa</w:t>
            </w:r>
          </w:p>
          <w:p w:rsidR="00E43654" w:rsidRPr="000536DF" w:rsidRDefault="00E43654" w:rsidP="008B4A1E">
            <w:pPr>
              <w:tabs>
                <w:tab w:val="right" w:pos="156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  <w:lang w:val="es-MX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  <w:lang w:val="es-MX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  <w:lang w:val="es-MX"/>
              </w:rPr>
              <w:t>HEC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536DF">
              <w:rPr>
                <w:rFonts w:ascii="Arial" w:hAnsi="Arial"/>
                <w:sz w:val="16"/>
                <w:szCs w:val="16"/>
                <w:lang w:val="es-MX"/>
              </w:rPr>
              <w:t xml:space="preserve">San Ysidro </w:t>
            </w:r>
          </w:p>
          <w:p w:rsidR="00E43654" w:rsidRPr="000536DF" w:rsidRDefault="00E43654" w:rsidP="008B4A1E">
            <w:pPr>
              <w:tabs>
                <w:tab w:val="right" w:pos="156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>CCAC</w:t>
            </w:r>
          </w:p>
          <w:p w:rsidR="00E43654" w:rsidRPr="000536DF" w:rsidRDefault="00E43654" w:rsidP="008B4A1E">
            <w:pPr>
              <w:tabs>
                <w:tab w:val="right" w:pos="156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 w:line="259" w:lineRule="auto"/>
              <w:rPr>
                <w:rFonts w:ascii="Arial" w:hAnsi="Arial"/>
                <w:sz w:val="16"/>
                <w:szCs w:val="16"/>
              </w:rPr>
            </w:pPr>
            <w:r w:rsidRPr="000536D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6D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15249">
              <w:rPr>
                <w:rFonts w:ascii="Arial" w:hAnsi="Arial"/>
                <w:sz w:val="16"/>
                <w:szCs w:val="16"/>
              </w:rPr>
            </w:r>
            <w:r w:rsidR="0071524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0536DF">
              <w:rPr>
                <w:rFonts w:ascii="Arial" w:hAnsi="Arial"/>
                <w:sz w:val="16"/>
                <w:szCs w:val="16"/>
              </w:rPr>
              <w:fldChar w:fldCharType="end"/>
            </w:r>
            <w:r w:rsidRPr="000536DF">
              <w:rPr>
                <w:rFonts w:ascii="Arial" w:hAnsi="Arial"/>
                <w:sz w:val="16"/>
                <w:szCs w:val="16"/>
              </w:rPr>
              <w:t xml:space="preserve">Other </w:t>
            </w:r>
            <w:r w:rsidRPr="000536DF">
              <w:rPr>
                <w:rFonts w:ascii="Arial" w:hAnsi="Arial"/>
                <w:sz w:val="16"/>
                <w:szCs w:val="16"/>
                <w:u w:val="single"/>
              </w:rPr>
              <w:t xml:space="preserve">  </w:t>
            </w:r>
            <w:r w:rsidRPr="000536DF">
              <w:rPr>
                <w:rFonts w:ascii="Arial" w:hAnsi="Arial"/>
                <w:sz w:val="16"/>
                <w:szCs w:val="16"/>
                <w:u w:val="single"/>
              </w:rPr>
              <w:tab/>
              <w:t xml:space="preserve">   </w:t>
            </w:r>
            <w:r w:rsidRPr="000536D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E43654" w:rsidRPr="0099534E" w:rsidRDefault="00E43654" w:rsidP="00FB702A">
            <w:pPr>
              <w:tabs>
                <w:tab w:val="right" w:pos="156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2"/>
              </w:rPr>
              <w:t>CS</w:t>
            </w:r>
            <w:r w:rsidRPr="0099534E">
              <w:rPr>
                <w:rFonts w:ascii="Arial" w:hAnsi="Arial"/>
                <w:b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 w:rsidRPr="0099534E">
              <w:rPr>
                <w:rFonts w:ascii="Arial" w:hAnsi="Arial"/>
                <w:b/>
                <w:sz w:val="12"/>
              </w:rPr>
              <w:t xml:space="preserve">dupform </w:t>
            </w:r>
            <w:r w:rsidR="00FB702A">
              <w:rPr>
                <w:rFonts w:ascii="Arial" w:hAnsi="Arial"/>
                <w:b/>
                <w:sz w:val="12"/>
              </w:rPr>
              <w:t>4</w:t>
            </w:r>
            <w:r>
              <w:rPr>
                <w:rFonts w:ascii="Arial" w:hAnsi="Arial"/>
                <w:b/>
                <w:sz w:val="12"/>
              </w:rPr>
              <w:t>-2016</w:t>
            </w:r>
          </w:p>
        </w:tc>
        <w:tc>
          <w:tcPr>
            <w:tcW w:w="754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Job Logged Out: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&amp; Date</w:t>
            </w: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A410E6" w:rsidTr="00746C55">
        <w:trPr>
          <w:trHeight w:val="310"/>
          <w:jc w:val="center"/>
        </w:trPr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797C4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Xerox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A410E6" w:rsidTr="00746C55">
        <w:trPr>
          <w:trHeight w:val="373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Cut/Pad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Sharp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A410E6" w:rsidTr="00746C55">
        <w:trPr>
          <w:trHeight w:val="38"/>
          <w:jc w:val="center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Bind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Fold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A410E6" w:rsidTr="00746C55">
        <w:trPr>
          <w:trHeight w:val="184"/>
          <w:jc w:val="center"/>
        </w:trPr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Scan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Cut/Pad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Time--</w:t>
            </w:r>
          </w:p>
        </w:tc>
      </w:tr>
      <w:tr w:rsidR="00A410E6" w:rsidTr="00746C55">
        <w:trPr>
          <w:trHeight w:val="363"/>
          <w:jc w:val="center"/>
        </w:trPr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Convert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730D49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Punch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000000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right" w:pos="129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</w:tr>
      <w:tr w:rsidR="00A410E6" w:rsidTr="00746C55">
        <w:trPr>
          <w:trHeight w:val="38"/>
          <w:jc w:val="center"/>
        </w:trPr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Clean up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Bind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20" w:color="000000" w:fill="FFFFFF"/>
            <w:vAlign w:val="center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pStyle w:val="Heading7"/>
              <w:jc w:val="left"/>
              <w:rPr>
                <w:u w:val="single"/>
              </w:rPr>
            </w:pPr>
            <w:r>
              <w:t>Minutes</w:t>
            </w:r>
          </w:p>
        </w:tc>
      </w:tr>
      <w:tr w:rsidR="00A410E6" w:rsidTr="00746C55">
        <w:trPr>
          <w:trHeight w:val="281"/>
          <w:jc w:val="center"/>
        </w:trPr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20" w:color="000000" w:fill="FFFFFF"/>
            <w:vAlign w:val="center"/>
          </w:tcPr>
          <w:p w:rsidR="00E43654" w:rsidRPr="000C15DC" w:rsidRDefault="00E43654" w:rsidP="008B4A1E">
            <w:pPr>
              <w:spacing w:line="120" w:lineRule="exact"/>
              <w:rPr>
                <w:rFonts w:ascii="Arial" w:hAnsi="Arial"/>
                <w:sz w:val="15"/>
                <w:szCs w:val="15"/>
              </w:rPr>
            </w:pPr>
          </w:p>
          <w:p w:rsidR="00E43654" w:rsidRPr="00C645B2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Other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nil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vMerge w:val="restart"/>
            <w:tcBorders>
              <w:top w:val="single" w:sz="7" w:space="0" w:color="000000"/>
              <w:left w:val="single" w:sz="6" w:space="0" w:color="000000"/>
              <w:bottom w:val="nil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Initials </w:t>
            </w:r>
          </w:p>
        </w:tc>
      </w:tr>
      <w:tr w:rsidR="00A410E6" w:rsidTr="00746C55">
        <w:trPr>
          <w:trHeight w:val="336"/>
          <w:jc w:val="center"/>
        </w:trPr>
        <w:tc>
          <w:tcPr>
            <w:tcW w:w="8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</w:t>
            </w: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</w:p>
        </w:tc>
        <w:tc>
          <w:tcPr>
            <w:tcW w:w="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</w:p>
        </w:tc>
        <w:tc>
          <w:tcPr>
            <w:tcW w:w="816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000000" w:fill="FFFFFF"/>
            <w:vAlign w:val="center"/>
          </w:tcPr>
          <w:p w:rsidR="00E43654" w:rsidRDefault="00E43654" w:rsidP="008B4A1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  <w:tc>
          <w:tcPr>
            <w:tcW w:w="851" w:type="pct"/>
            <w:gridSpan w:val="4"/>
            <w:vMerge/>
            <w:tcBorders>
              <w:top w:val="nil"/>
              <w:left w:val="single" w:sz="6" w:space="0" w:color="000000"/>
              <w:bottom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tabs>
                <w:tab w:val="left" w:pos="-400"/>
                <w:tab w:val="left" w:pos="0"/>
                <w:tab w:val="left" w:pos="420"/>
                <w:tab w:val="left" w:pos="720"/>
                <w:tab w:val="left" w:pos="1141"/>
                <w:tab w:val="left" w:pos="1440"/>
                <w:tab w:val="left" w:pos="1771"/>
                <w:tab w:val="left" w:pos="1951"/>
                <w:tab w:val="left" w:pos="2160"/>
                <w:tab w:val="left" w:pos="2491"/>
                <w:tab w:val="left" w:pos="2880"/>
                <w:tab w:val="left" w:pos="3600"/>
                <w:tab w:val="left" w:pos="4320"/>
                <w:tab w:val="left" w:pos="465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hAnsi="Arial"/>
                <w:sz w:val="16"/>
              </w:rPr>
            </w:pPr>
          </w:p>
        </w:tc>
        <w:tc>
          <w:tcPr>
            <w:tcW w:w="754" w:type="pct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43654" w:rsidRDefault="00E43654" w:rsidP="008B4A1E">
            <w:pPr>
              <w:spacing w:line="120" w:lineRule="exact"/>
              <w:rPr>
                <w:rFonts w:ascii="Arial" w:hAnsi="Arial"/>
                <w:sz w:val="16"/>
              </w:rPr>
            </w:pPr>
          </w:p>
        </w:tc>
      </w:tr>
    </w:tbl>
    <w:p w:rsidR="00DF43C4" w:rsidRPr="00ED6D76" w:rsidRDefault="000823C9" w:rsidP="00BE480C">
      <w:pPr>
        <w:tabs>
          <w:tab w:val="left" w:pos="9720"/>
          <w:tab w:val="right" w:pos="11160"/>
        </w:tabs>
        <w:rPr>
          <w:rFonts w:ascii="Arial" w:hAnsi="Arial" w:cs="Arial"/>
          <w:color w:val="FF0000"/>
          <w:sz w:val="14"/>
          <w:szCs w:val="14"/>
        </w:rPr>
      </w:pPr>
      <w:r w:rsidRPr="000823C9">
        <w:rPr>
          <w:rFonts w:ascii="Century Gothic" w:hAnsi="Century Gothic" w:cs="Arial"/>
          <w:i/>
          <w:sz w:val="21"/>
          <w:szCs w:val="21"/>
        </w:rPr>
        <w:t>*</w:t>
      </w:r>
      <w:r w:rsidRPr="00A75088">
        <w:rPr>
          <w:rFonts w:ascii="Arial" w:hAnsi="Arial" w:cs="Arial"/>
          <w:b/>
          <w:i/>
          <w:sz w:val="14"/>
          <w:szCs w:val="14"/>
        </w:rPr>
        <w:t>Indicates</w:t>
      </w:r>
      <w:r w:rsidR="004C4D6E" w:rsidRPr="00A75088">
        <w:rPr>
          <w:rFonts w:ascii="Arial" w:hAnsi="Arial" w:cs="Arial"/>
          <w:b/>
          <w:i/>
          <w:sz w:val="16"/>
          <w:szCs w:val="16"/>
        </w:rPr>
        <w:t xml:space="preserve"> </w:t>
      </w:r>
      <w:r w:rsidR="004C4D6E" w:rsidRPr="00A75088">
        <w:rPr>
          <w:rFonts w:ascii="Arial" w:hAnsi="Arial" w:cs="Arial"/>
          <w:b/>
          <w:i/>
          <w:sz w:val="14"/>
          <w:szCs w:val="14"/>
        </w:rPr>
        <w:t>Finishing work</w:t>
      </w:r>
      <w:r w:rsidR="004C4D6E"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  <w:t xml:space="preserve">  </w:t>
      </w:r>
      <w:r w:rsidR="0060126C"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  <w:t xml:space="preserve"> </w:t>
      </w:r>
      <w:r w:rsidR="004C4D6E">
        <w:rPr>
          <w:rFonts w:ascii="Arial" w:hAnsi="Arial" w:cs="Arial"/>
          <w:b/>
          <w:i/>
          <w:color w:val="808080" w:themeColor="background1" w:themeShade="80"/>
          <w:sz w:val="14"/>
          <w:szCs w:val="14"/>
        </w:rPr>
        <w:t xml:space="preserve"> </w:t>
      </w:r>
      <w:r w:rsidR="00BE480C" w:rsidRPr="000823C9">
        <w:rPr>
          <w:rFonts w:ascii="Berlin Sans FB Demi" w:hAnsi="Berlin Sans FB Demi"/>
          <w:color w:val="FF0000"/>
          <w:sz w:val="21"/>
          <w:szCs w:val="21"/>
        </w:rPr>
        <w:t>*</w:t>
      </w:r>
      <w:r w:rsidR="00BE480C" w:rsidRPr="00A75088">
        <w:rPr>
          <w:rFonts w:ascii="Arial" w:hAnsi="Arial" w:cs="Arial"/>
          <w:b/>
          <w:i/>
          <w:color w:val="FF0000"/>
          <w:sz w:val="14"/>
          <w:szCs w:val="14"/>
        </w:rPr>
        <w:t>Indicates Admi</w:t>
      </w:r>
      <w:r w:rsidR="00ED6D76" w:rsidRPr="00A75088">
        <w:rPr>
          <w:rFonts w:ascii="Arial" w:hAnsi="Arial" w:cs="Arial"/>
          <w:b/>
          <w:i/>
          <w:color w:val="FF0000"/>
          <w:sz w:val="14"/>
          <w:szCs w:val="14"/>
        </w:rPr>
        <w:t>ni</w:t>
      </w:r>
      <w:r w:rsidR="00BE480C" w:rsidRPr="00A75088">
        <w:rPr>
          <w:rFonts w:ascii="Arial" w:hAnsi="Arial" w:cs="Arial"/>
          <w:b/>
          <w:i/>
          <w:color w:val="FF0000"/>
          <w:sz w:val="14"/>
          <w:szCs w:val="14"/>
        </w:rPr>
        <w:t>strator Approval Required</w:t>
      </w:r>
      <w:r w:rsidR="00ED6D76" w:rsidRPr="00A75088">
        <w:rPr>
          <w:rFonts w:ascii="Arial" w:hAnsi="Arial" w:cs="Arial"/>
          <w:sz w:val="14"/>
          <w:szCs w:val="14"/>
        </w:rPr>
        <w:t xml:space="preserve"> </w:t>
      </w:r>
      <w:r w:rsidR="00ED6D76" w:rsidRPr="004C4D6E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60126C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4C4D6E">
        <w:rPr>
          <w:rFonts w:ascii="Arial" w:hAnsi="Arial" w:cs="Arial"/>
          <w:color w:val="808080" w:themeColor="background1" w:themeShade="80"/>
          <w:sz w:val="14"/>
          <w:szCs w:val="14"/>
        </w:rPr>
        <w:t xml:space="preserve"> </w:t>
      </w:r>
      <w:r w:rsidR="009D4C3E" w:rsidRPr="0060126C">
        <w:rPr>
          <w:rFonts w:ascii="Arial" w:hAnsi="Arial" w:cs="Arial"/>
          <w:b/>
          <w:sz w:val="18"/>
          <w:szCs w:val="18"/>
        </w:rPr>
        <w:t>#</w:t>
      </w:r>
      <w:r w:rsidR="004C4D6E" w:rsidRPr="00A75088">
        <w:rPr>
          <w:rFonts w:ascii="Arial" w:hAnsi="Arial" w:cs="Arial"/>
          <w:b/>
          <w:i/>
          <w:sz w:val="14"/>
          <w:szCs w:val="14"/>
        </w:rPr>
        <w:t>Indicates Budget number required</w:t>
      </w:r>
      <w:r w:rsidR="00ED6D76" w:rsidRPr="00A75088">
        <w:rPr>
          <w:rFonts w:ascii="Arial" w:hAnsi="Arial" w:cs="Arial"/>
          <w:sz w:val="14"/>
          <w:szCs w:val="14"/>
        </w:rPr>
        <w:t xml:space="preserve"> </w:t>
      </w:r>
      <w:r w:rsidR="00ED6D76" w:rsidRPr="00A75088">
        <w:rPr>
          <w:rFonts w:ascii="Arial" w:hAnsi="Arial" w:cs="Arial"/>
          <w:sz w:val="16"/>
          <w:szCs w:val="16"/>
        </w:rPr>
        <w:t xml:space="preserve"> </w:t>
      </w:r>
      <w:r w:rsidR="004C4D6E" w:rsidRPr="00A75088">
        <w:rPr>
          <w:rFonts w:ascii="Arial" w:hAnsi="Arial" w:cs="Arial"/>
          <w:sz w:val="16"/>
          <w:szCs w:val="16"/>
        </w:rPr>
        <w:t xml:space="preserve"> </w:t>
      </w:r>
    </w:p>
    <w:sectPr w:rsidR="00DF43C4" w:rsidRPr="00ED6D76" w:rsidSect="00EE60AD">
      <w:endnotePr>
        <w:numFmt w:val="decimal"/>
      </w:endnotePr>
      <w:pgSz w:w="12240" w:h="15840" w:code="1"/>
      <w:pgMar w:top="288" w:right="288" w:bottom="245" w:left="374" w:header="72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76" w:rsidRDefault="00ED6D76" w:rsidP="00ED6D76">
      <w:r>
        <w:separator/>
      </w:r>
    </w:p>
  </w:endnote>
  <w:endnote w:type="continuationSeparator" w:id="0">
    <w:p w:rsidR="00ED6D76" w:rsidRDefault="00ED6D76" w:rsidP="00E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76" w:rsidRDefault="00ED6D76" w:rsidP="00ED6D76">
      <w:r>
        <w:separator/>
      </w:r>
    </w:p>
  </w:footnote>
  <w:footnote w:type="continuationSeparator" w:id="0">
    <w:p w:rsidR="00ED6D76" w:rsidRDefault="00ED6D76" w:rsidP="00ED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512AEB"/>
    <w:multiLevelType w:val="hybridMultilevel"/>
    <w:tmpl w:val="6A4C4204"/>
    <w:lvl w:ilvl="0" w:tplc="7E40E99C">
      <w:start w:val="1"/>
      <w:numFmt w:val="bullet"/>
      <w:lvlText w:val=""/>
      <w:lvlJc w:val="left"/>
      <w:pPr>
        <w:tabs>
          <w:tab w:val="num" w:pos="2265"/>
        </w:tabs>
        <w:ind w:left="1545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26271A3"/>
    <w:multiLevelType w:val="hybridMultilevel"/>
    <w:tmpl w:val="91C83062"/>
    <w:lvl w:ilvl="0" w:tplc="7E40E99C">
      <w:start w:val="1"/>
      <w:numFmt w:val="bullet"/>
      <w:lvlText w:val=""/>
      <w:lvlJc w:val="left"/>
      <w:pPr>
        <w:tabs>
          <w:tab w:val="num" w:pos="2265"/>
        </w:tabs>
        <w:ind w:left="1545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5180EA6"/>
    <w:multiLevelType w:val="hybridMultilevel"/>
    <w:tmpl w:val="5D867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FA7E08"/>
    <w:multiLevelType w:val="hybridMultilevel"/>
    <w:tmpl w:val="FF52A5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255"/>
        <w:lvlJc w:val="left"/>
        <w:pPr>
          <w:ind w:left="720" w:hanging="255"/>
        </w:pPr>
        <w:rPr>
          <w:rFonts w:ascii="WP TypographicSymbols" w:hAnsi="WP TypographicSymbols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WHToDLVFAUhkvU+blZ8IjUXwNY=" w:salt="bSE20qmNEG3/2Ae+ATf2x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A7"/>
    <w:rsid w:val="000018F7"/>
    <w:rsid w:val="000364D9"/>
    <w:rsid w:val="0004354C"/>
    <w:rsid w:val="00045041"/>
    <w:rsid w:val="000536DF"/>
    <w:rsid w:val="000549D5"/>
    <w:rsid w:val="000559D9"/>
    <w:rsid w:val="00076242"/>
    <w:rsid w:val="0008037A"/>
    <w:rsid w:val="000823C9"/>
    <w:rsid w:val="00092F91"/>
    <w:rsid w:val="000A716A"/>
    <w:rsid w:val="000C0C5B"/>
    <w:rsid w:val="000C15DC"/>
    <w:rsid w:val="000C7545"/>
    <w:rsid w:val="000E385D"/>
    <w:rsid w:val="001204DD"/>
    <w:rsid w:val="00120DDB"/>
    <w:rsid w:val="00134FA2"/>
    <w:rsid w:val="001363E0"/>
    <w:rsid w:val="001403E3"/>
    <w:rsid w:val="00142E86"/>
    <w:rsid w:val="00143006"/>
    <w:rsid w:val="00147AFA"/>
    <w:rsid w:val="00173A10"/>
    <w:rsid w:val="00175C0D"/>
    <w:rsid w:val="00184BB7"/>
    <w:rsid w:val="00186AEB"/>
    <w:rsid w:val="00186D24"/>
    <w:rsid w:val="00187B96"/>
    <w:rsid w:val="0019109B"/>
    <w:rsid w:val="001A54A6"/>
    <w:rsid w:val="001A5BC6"/>
    <w:rsid w:val="001B2AD8"/>
    <w:rsid w:val="001C4FF7"/>
    <w:rsid w:val="002005E0"/>
    <w:rsid w:val="002106E2"/>
    <w:rsid w:val="00224A3A"/>
    <w:rsid w:val="002271F9"/>
    <w:rsid w:val="00251064"/>
    <w:rsid w:val="00274B48"/>
    <w:rsid w:val="002A49DC"/>
    <w:rsid w:val="002B0791"/>
    <w:rsid w:val="002C1C18"/>
    <w:rsid w:val="002C3D3D"/>
    <w:rsid w:val="002F574D"/>
    <w:rsid w:val="00303EF7"/>
    <w:rsid w:val="003135EE"/>
    <w:rsid w:val="0032050B"/>
    <w:rsid w:val="00331B2C"/>
    <w:rsid w:val="00341DA0"/>
    <w:rsid w:val="00357B52"/>
    <w:rsid w:val="003658B9"/>
    <w:rsid w:val="003A1615"/>
    <w:rsid w:val="003B46B8"/>
    <w:rsid w:val="003D3E1A"/>
    <w:rsid w:val="003D7D55"/>
    <w:rsid w:val="004214B0"/>
    <w:rsid w:val="00433982"/>
    <w:rsid w:val="00444845"/>
    <w:rsid w:val="00464F93"/>
    <w:rsid w:val="00464FD3"/>
    <w:rsid w:val="00476725"/>
    <w:rsid w:val="004859D0"/>
    <w:rsid w:val="0048636F"/>
    <w:rsid w:val="00486A98"/>
    <w:rsid w:val="00496692"/>
    <w:rsid w:val="00497849"/>
    <w:rsid w:val="004B16D3"/>
    <w:rsid w:val="004B4984"/>
    <w:rsid w:val="004C4D6E"/>
    <w:rsid w:val="004D0495"/>
    <w:rsid w:val="004F4E4D"/>
    <w:rsid w:val="00500C31"/>
    <w:rsid w:val="00510966"/>
    <w:rsid w:val="00512006"/>
    <w:rsid w:val="00517CB0"/>
    <w:rsid w:val="005248A6"/>
    <w:rsid w:val="00535481"/>
    <w:rsid w:val="005438CE"/>
    <w:rsid w:val="00543E44"/>
    <w:rsid w:val="0054517A"/>
    <w:rsid w:val="00555E60"/>
    <w:rsid w:val="005567E5"/>
    <w:rsid w:val="005669B9"/>
    <w:rsid w:val="00570584"/>
    <w:rsid w:val="00571522"/>
    <w:rsid w:val="005876D6"/>
    <w:rsid w:val="005B4728"/>
    <w:rsid w:val="005C5ADA"/>
    <w:rsid w:val="005D44BE"/>
    <w:rsid w:val="005D4B45"/>
    <w:rsid w:val="005E3272"/>
    <w:rsid w:val="0060126C"/>
    <w:rsid w:val="00606FB9"/>
    <w:rsid w:val="00613878"/>
    <w:rsid w:val="00621847"/>
    <w:rsid w:val="00624331"/>
    <w:rsid w:val="00653404"/>
    <w:rsid w:val="00657418"/>
    <w:rsid w:val="00657CF5"/>
    <w:rsid w:val="0067005D"/>
    <w:rsid w:val="006715A6"/>
    <w:rsid w:val="0067626A"/>
    <w:rsid w:val="006854E9"/>
    <w:rsid w:val="00696083"/>
    <w:rsid w:val="0069615B"/>
    <w:rsid w:val="006F0351"/>
    <w:rsid w:val="006F1A65"/>
    <w:rsid w:val="0070294B"/>
    <w:rsid w:val="00705025"/>
    <w:rsid w:val="00715249"/>
    <w:rsid w:val="007212C1"/>
    <w:rsid w:val="0072217A"/>
    <w:rsid w:val="00726A51"/>
    <w:rsid w:val="00730D49"/>
    <w:rsid w:val="0074692A"/>
    <w:rsid w:val="00746C55"/>
    <w:rsid w:val="007610B1"/>
    <w:rsid w:val="00763457"/>
    <w:rsid w:val="00770757"/>
    <w:rsid w:val="00774013"/>
    <w:rsid w:val="00781FCF"/>
    <w:rsid w:val="0079677A"/>
    <w:rsid w:val="00797C4E"/>
    <w:rsid w:val="007A77F4"/>
    <w:rsid w:val="007C029C"/>
    <w:rsid w:val="007E22DC"/>
    <w:rsid w:val="007E2AFB"/>
    <w:rsid w:val="008067A8"/>
    <w:rsid w:val="00845DBF"/>
    <w:rsid w:val="008976C1"/>
    <w:rsid w:val="00897968"/>
    <w:rsid w:val="008A27C6"/>
    <w:rsid w:val="008A4B4E"/>
    <w:rsid w:val="008B0EF2"/>
    <w:rsid w:val="008B4A1E"/>
    <w:rsid w:val="008C7FC6"/>
    <w:rsid w:val="008E0584"/>
    <w:rsid w:val="008F3152"/>
    <w:rsid w:val="009015A4"/>
    <w:rsid w:val="009454F3"/>
    <w:rsid w:val="00961728"/>
    <w:rsid w:val="0096292C"/>
    <w:rsid w:val="00973652"/>
    <w:rsid w:val="009850CC"/>
    <w:rsid w:val="00994248"/>
    <w:rsid w:val="0099534E"/>
    <w:rsid w:val="00996A0E"/>
    <w:rsid w:val="009B3C1B"/>
    <w:rsid w:val="009D4C3E"/>
    <w:rsid w:val="009D643A"/>
    <w:rsid w:val="009E3226"/>
    <w:rsid w:val="00A020F9"/>
    <w:rsid w:val="00A12BD3"/>
    <w:rsid w:val="00A13206"/>
    <w:rsid w:val="00A410E6"/>
    <w:rsid w:val="00A50024"/>
    <w:rsid w:val="00A66A3E"/>
    <w:rsid w:val="00A75088"/>
    <w:rsid w:val="00A82100"/>
    <w:rsid w:val="00A95051"/>
    <w:rsid w:val="00A97446"/>
    <w:rsid w:val="00AA30D7"/>
    <w:rsid w:val="00AA590A"/>
    <w:rsid w:val="00AC0D4E"/>
    <w:rsid w:val="00AD47EF"/>
    <w:rsid w:val="00B01FC5"/>
    <w:rsid w:val="00B27E70"/>
    <w:rsid w:val="00B42335"/>
    <w:rsid w:val="00B44895"/>
    <w:rsid w:val="00B451D2"/>
    <w:rsid w:val="00B5517D"/>
    <w:rsid w:val="00B74569"/>
    <w:rsid w:val="00B81C49"/>
    <w:rsid w:val="00B84107"/>
    <w:rsid w:val="00BA1CE7"/>
    <w:rsid w:val="00BB0326"/>
    <w:rsid w:val="00BC6FA7"/>
    <w:rsid w:val="00BD2A17"/>
    <w:rsid w:val="00BD43E8"/>
    <w:rsid w:val="00BD4833"/>
    <w:rsid w:val="00BD6472"/>
    <w:rsid w:val="00BD6B63"/>
    <w:rsid w:val="00BE480C"/>
    <w:rsid w:val="00BF0022"/>
    <w:rsid w:val="00BF0DC7"/>
    <w:rsid w:val="00C24EA2"/>
    <w:rsid w:val="00C46D7D"/>
    <w:rsid w:val="00C4703D"/>
    <w:rsid w:val="00C52133"/>
    <w:rsid w:val="00C57635"/>
    <w:rsid w:val="00C57B6D"/>
    <w:rsid w:val="00C63E73"/>
    <w:rsid w:val="00C645B2"/>
    <w:rsid w:val="00C743ED"/>
    <w:rsid w:val="00C74757"/>
    <w:rsid w:val="00CB703C"/>
    <w:rsid w:val="00CC1052"/>
    <w:rsid w:val="00CD6E59"/>
    <w:rsid w:val="00CD7334"/>
    <w:rsid w:val="00CF3E29"/>
    <w:rsid w:val="00CF4551"/>
    <w:rsid w:val="00CF6236"/>
    <w:rsid w:val="00D00D1C"/>
    <w:rsid w:val="00D13B5C"/>
    <w:rsid w:val="00D27A8F"/>
    <w:rsid w:val="00D355F7"/>
    <w:rsid w:val="00D4694A"/>
    <w:rsid w:val="00D52C4D"/>
    <w:rsid w:val="00D64660"/>
    <w:rsid w:val="00D96EA6"/>
    <w:rsid w:val="00DA0D98"/>
    <w:rsid w:val="00DA2DAF"/>
    <w:rsid w:val="00DC5D17"/>
    <w:rsid w:val="00DE3B68"/>
    <w:rsid w:val="00DE3D74"/>
    <w:rsid w:val="00DE59E0"/>
    <w:rsid w:val="00DF43C4"/>
    <w:rsid w:val="00E0067F"/>
    <w:rsid w:val="00E1784C"/>
    <w:rsid w:val="00E1794A"/>
    <w:rsid w:val="00E207DE"/>
    <w:rsid w:val="00E34CE6"/>
    <w:rsid w:val="00E36084"/>
    <w:rsid w:val="00E4230D"/>
    <w:rsid w:val="00E43654"/>
    <w:rsid w:val="00E466F5"/>
    <w:rsid w:val="00E546F0"/>
    <w:rsid w:val="00E74E1D"/>
    <w:rsid w:val="00E80B43"/>
    <w:rsid w:val="00E913EC"/>
    <w:rsid w:val="00ED6D76"/>
    <w:rsid w:val="00EE0A75"/>
    <w:rsid w:val="00EE60AD"/>
    <w:rsid w:val="00EF5FD9"/>
    <w:rsid w:val="00F10B5A"/>
    <w:rsid w:val="00F11782"/>
    <w:rsid w:val="00F14AEE"/>
    <w:rsid w:val="00F20652"/>
    <w:rsid w:val="00F32A8B"/>
    <w:rsid w:val="00F46E41"/>
    <w:rsid w:val="00F470D7"/>
    <w:rsid w:val="00F65FD0"/>
    <w:rsid w:val="00F73D65"/>
    <w:rsid w:val="00F84BC3"/>
    <w:rsid w:val="00FA336A"/>
    <w:rsid w:val="00FB702A"/>
    <w:rsid w:val="00FD5967"/>
    <w:rsid w:val="00FD709C"/>
    <w:rsid w:val="00FE7706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83BCD3-7A8C-46E3-8446-65ABD01E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780"/>
        <w:tab w:val="left" w:pos="1141"/>
        <w:tab w:val="left" w:pos="1440"/>
        <w:tab w:val="left" w:pos="1771"/>
        <w:tab w:val="left" w:pos="1951"/>
        <w:tab w:val="left" w:pos="2160"/>
        <w:tab w:val="left" w:pos="2491"/>
        <w:tab w:val="left" w:pos="2880"/>
        <w:tab w:val="left" w:pos="360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43"/>
      <w:jc w:val="center"/>
      <w:outlineLvl w:val="0"/>
    </w:pPr>
    <w:rPr>
      <w:rFonts w:ascii="Arial" w:hAnsi="Arial"/>
      <w:b/>
      <w:sz w:val="17"/>
    </w:rPr>
  </w:style>
  <w:style w:type="paragraph" w:styleId="Heading2">
    <w:name w:val="heading 2"/>
    <w:basedOn w:val="Normal"/>
    <w:next w:val="Normal"/>
    <w:qFormat/>
    <w:pPr>
      <w:keepNext/>
      <w:tabs>
        <w:tab w:val="center" w:pos="6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left="-30"/>
      <w:jc w:val="center"/>
      <w:outlineLvl w:val="2"/>
    </w:pPr>
    <w:rPr>
      <w:rFonts w:ascii="Comic Sans MS" w:hAnsi="Comic Sans MS"/>
      <w:b/>
      <w:sz w:val="16"/>
    </w:rPr>
  </w:style>
  <w:style w:type="paragraph" w:styleId="Heading4">
    <w:name w:val="heading 4"/>
    <w:basedOn w:val="Normal"/>
    <w:next w:val="Normal"/>
    <w:qFormat/>
    <w:pPr>
      <w:keepNext/>
      <w:ind w:left="-30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-400"/>
        <w:tab w:val="left" w:pos="0"/>
        <w:tab w:val="left" w:pos="465"/>
        <w:tab w:val="left" w:pos="720"/>
        <w:tab w:val="left" w:pos="9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4"/>
    </w:pPr>
    <w:rPr>
      <w:rFonts w:ascii="Arial" w:hAnsi="Arial"/>
      <w:sz w:val="16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600"/>
        <w:tab w:val="left" w:pos="720"/>
        <w:tab w:val="left" w:pos="1440"/>
        <w:tab w:val="left" w:pos="1864"/>
        <w:tab w:val="left" w:pos="19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right" w:pos="1291"/>
        <w:tab w:val="left" w:pos="1440"/>
        <w:tab w:val="left" w:pos="1771"/>
        <w:tab w:val="left" w:pos="1951"/>
        <w:tab w:val="left" w:pos="2160"/>
        <w:tab w:val="left" w:pos="2491"/>
        <w:tab w:val="left" w:pos="2880"/>
        <w:tab w:val="left" w:pos="3600"/>
        <w:tab w:val="left" w:pos="4320"/>
        <w:tab w:val="left" w:pos="465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58"/>
      <w:jc w:val="center"/>
      <w:outlineLvl w:val="6"/>
    </w:pPr>
    <w:rPr>
      <w:rFonts w:ascii="Arial" w:hAnsi="Arial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22"/>
      <w:bdr w:val="single" w:sz="4" w:space="0" w:color="auto"/>
      <w:shd w:val="clear" w:color="auto" w:fil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255"/>
    </w:p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241"/>
        <w:tab w:val="left" w:pos="46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65"/>
    </w:pPr>
    <w:rPr>
      <w:rFonts w:ascii="Arial" w:hAnsi="Arial"/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7418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D76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ED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D76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F2065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0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ccd.edu/index.aspx?page=35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maraz\Documents\my%20doucments\OSS-caa-dupform%201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659A-5036-425F-BF02-92434D8E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OSS-caa-dupform 1-13</Template>
  <TotalTime>1</TotalTime>
  <Pages>1</Pages>
  <Words>758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Date:</vt:lpstr>
    </vt:vector>
  </TitlesOfParts>
  <Company>Southwestern Community College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Date:</dc:title>
  <dc:creator>Nicole Hudson</dc:creator>
  <cp:lastModifiedBy>Cecilia Almaraz</cp:lastModifiedBy>
  <cp:revision>2</cp:revision>
  <cp:lastPrinted>2016-04-27T17:29:00Z</cp:lastPrinted>
  <dcterms:created xsi:type="dcterms:W3CDTF">2016-08-10T23:16:00Z</dcterms:created>
  <dcterms:modified xsi:type="dcterms:W3CDTF">2016-08-10T23:16:00Z</dcterms:modified>
</cp:coreProperties>
</file>