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20" w:lineRule="exact" w:before="86"/>
        <w:ind w:left="100" w:right="420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FF0000"/>
          <w:sz w:val="20"/>
        </w:rPr>
        <w:t>*REMINDER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all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course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level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slow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are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measured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within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the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three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year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cycle.</w:t>
      </w:r>
      <w:r>
        <w:rPr>
          <w:rFonts w:ascii="Arial"/>
          <w:color w:val="FF0000"/>
          <w:w w:val="99"/>
          <w:sz w:val="20"/>
        </w:rPr>
        <w:t> </w:t>
      </w:r>
      <w:r>
        <w:rPr>
          <w:rFonts w:ascii="Arial"/>
          <w:color w:val="FF0000"/>
          <w:sz w:val="20"/>
        </w:rPr>
        <w:t>Next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Program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Review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/</w:t>
      </w:r>
      <w:r>
        <w:rPr>
          <w:rFonts w:ascii="Arial"/>
          <w:color w:val="FF0000"/>
          <w:spacing w:val="-12"/>
          <w:sz w:val="20"/>
        </w:rPr>
        <w:t> </w:t>
      </w:r>
      <w:r>
        <w:rPr>
          <w:rFonts w:ascii="Arial"/>
          <w:color w:val="FF0000"/>
          <w:sz w:val="20"/>
        </w:rPr>
        <w:t>APR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Report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due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pacing w:val="-4"/>
          <w:sz w:val="20"/>
        </w:rPr>
        <w:t>Nov</w:t>
      </w:r>
      <w:r>
        <w:rPr>
          <w:rFonts w:ascii="Arial"/>
          <w:color w:val="FF0000"/>
          <w:spacing w:val="-5"/>
          <w:sz w:val="20"/>
        </w:rPr>
        <w:t>,</w:t>
      </w:r>
      <w:r>
        <w:rPr>
          <w:rFonts w:ascii="Arial"/>
          <w:color w:val="FF0000"/>
          <w:spacing w:val="-1"/>
          <w:sz w:val="20"/>
        </w:rPr>
        <w:t> 2019</w:t>
      </w:r>
      <w:r>
        <w:rPr>
          <w:rFonts w:ascii="Arial"/>
          <w:sz w:val="20"/>
        </w:rPr>
      </w:r>
    </w:p>
    <w:p>
      <w:pPr>
        <w:spacing w:line="218" w:lineRule="exact" w:before="0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FF0000"/>
          <w:sz w:val="20"/>
        </w:rPr>
        <w:t>*REMINDER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whatever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is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measured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should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be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discussed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the</w:t>
      </w:r>
      <w:r>
        <w:rPr>
          <w:rFonts w:ascii="Arial"/>
          <w:color w:val="FF0000"/>
          <w:spacing w:val="-1"/>
          <w:sz w:val="20"/>
        </w:rPr>
        <w:t> </w:t>
      </w:r>
      <w:r>
        <w:rPr>
          <w:rFonts w:ascii="Arial"/>
          <w:color w:val="FF0000"/>
          <w:sz w:val="20"/>
        </w:rPr>
        <w:t>next</w:t>
      </w:r>
      <w:r>
        <w:rPr>
          <w:rFonts w:ascii="Arial"/>
          <w:color w:val="FF0000"/>
          <w:spacing w:val="-2"/>
          <w:sz w:val="20"/>
        </w:rPr>
        <w:t> </w:t>
      </w:r>
      <w:r>
        <w:rPr>
          <w:rFonts w:ascii="Arial"/>
          <w:color w:val="FF0000"/>
          <w:sz w:val="20"/>
        </w:rPr>
        <w:t>semester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20" w:lineRule="exact" w:before="0"/>
        <w:ind w:left="4071" w:right="40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Outcome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Assessment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Timeline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Academic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Programs</w:t>
      </w:r>
      <w:r>
        <w:rPr>
          <w:rFonts w:ascii="Arial"/>
          <w:sz w:val="20"/>
        </w:rPr>
        <w:t> Department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Exercise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Science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3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APR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/SLO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3-Year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Cycle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110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2018-2020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z w:val="20"/>
              </w:rPr>
              <w:t> ID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1849" w:right="247" w:hanging="1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Course-Level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z w:val="20"/>
              </w:rPr>
              <w:t> (CSLO)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702" w:right="150" w:hanging="5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Measure/Collect</w:t>
            </w:r>
            <w:r>
              <w:rPr>
                <w:rFonts w:ascii="Arial"/>
                <w:b/>
                <w:sz w:val="20"/>
              </w:rPr>
              <w:t> 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1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Discuss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100</w:t>
            </w:r>
          </w:p>
          <w:p>
            <w:pPr>
              <w:pStyle w:val="TableParagraph"/>
              <w:spacing w:line="220" w:lineRule="exact" w:before="6"/>
              <w:ind w:left="80" w:right="7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T</w:t>
            </w:r>
            <w:r>
              <w:rPr>
                <w:rFonts w:ascii="Arial"/>
                <w:spacing w:val="-4"/>
                <w:sz w:val="20"/>
              </w:rPr>
              <w:t>e</w:t>
            </w:r>
            <w:r>
              <w:rPr>
                <w:rFonts w:ascii="Arial"/>
                <w:spacing w:val="-5"/>
                <w:sz w:val="20"/>
              </w:rPr>
              <w:t>st</w:t>
            </w:r>
            <w:r>
              <w:rPr>
                <w:rFonts w:ascii="Arial"/>
                <w:spacing w:val="-4"/>
                <w:sz w:val="20"/>
              </w:rPr>
              <w:t>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results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collected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class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define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variable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measures.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1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acronym</w:t>
            </w:r>
          </w:p>
          <w:p>
            <w:pPr>
              <w:pStyle w:val="TableParagraph"/>
              <w:spacing w:line="220" w:lineRule="exact" w:before="6"/>
              <w:ind w:left="80" w:right="83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S.M.A.R.T.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regards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assignment.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101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Sculpt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better.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102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Sculpt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correctly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conditioning.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Body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Sculpt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5"/>
          <w:type w:val="continuous"/>
          <w:pgSz w:w="12240" w:h="15840"/>
          <w:pgMar w:header="949" w:top="1320" w:bottom="280" w:left="620" w:right="62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95%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above.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Intense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Boot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Camp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Student's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explain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calorie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expenditure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how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weight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loss.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60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Student's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measurements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results.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Student's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role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influence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Boot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Camp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members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society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have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camp.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4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 </w:t>
            </w:r>
            <w:r>
              <w:rPr>
                <w:rFonts w:ascii="Arial"/>
                <w:spacing w:val="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when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timed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results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mile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semester.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arm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action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text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when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half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mile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 </w:t>
            </w:r>
            <w:r>
              <w:rPr>
                <w:rFonts w:ascii="Arial"/>
                <w:spacing w:val="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explain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terms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"warm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up"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"cool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down"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produce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both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define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term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"pace"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race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time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outline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race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meet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time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mile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race.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107</w:t>
            </w:r>
          </w:p>
          <w:p>
            <w:pPr>
              <w:pStyle w:val="TableParagraph"/>
              <w:spacing w:line="220" w:lineRule="exact" w:before="6"/>
              <w:ind w:left="80" w:right="5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Cardiovascular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"target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rate"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construct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rate.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understanding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methods</w:t>
            </w:r>
            <w:r>
              <w:rPr>
                <w:rFonts w:ascii="Arial"/>
                <w:sz w:val="20"/>
              </w:rPr>
              <w:t> 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improve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times: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Interval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Fartlek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110</w:t>
            </w:r>
            <w:r>
              <w:rPr>
                <w:rFonts w:ascii="Arial"/>
                <w:spacing w:val="-5"/>
                <w:sz w:val="20"/>
              </w:rPr>
              <w:t>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Athletic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Power</w:t>
            </w:r>
            <w:r>
              <w:rPr>
                <w:rFonts w:ascii="Arial"/>
                <w:sz w:val="20"/>
              </w:rPr>
              <w:t> Introduction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z w:val="20"/>
              </w:rPr>
              <w:t> 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weight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distinguish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z w:val="20"/>
              </w:rPr>
              <w:t> muscle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groups.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accept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cooperate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z w:val="20"/>
              </w:rPr>
              <w:t> 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setting.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8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110B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6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Athletic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modify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appropriate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weight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index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cards,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charts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Olympic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Resistance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121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commencement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110B,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each</w:t>
            </w:r>
            <w:r>
              <w:rPr>
                <w:rFonts w:ascii="Arial"/>
                <w:spacing w:val="24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lifting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functional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Olympic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Resistance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110B,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each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24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weight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terminology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8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110C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4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Athletic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commencement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110C,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each</w:t>
            </w:r>
            <w:r>
              <w:rPr>
                <w:rFonts w:ascii="Arial"/>
                <w:spacing w:val="24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96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only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need</w:t>
            </w:r>
            <w:r>
              <w:rPr>
                <w:rFonts w:ascii="Arial"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to</w:t>
            </w:r>
            <w:r>
              <w:rPr>
                <w:rFonts w:ascii="Arial"/>
                <w:color w:val="FF0000"/>
                <w:sz w:val="20"/>
              </w:rPr>
              <w:t> measure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3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appropriate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weight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index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cards,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charts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Olympic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resistance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exhibit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lifting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produce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functional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Olympic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resistance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110C,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each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24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each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weight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terminology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8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110D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6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Athletic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2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procedures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less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exam.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168"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only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need</w:t>
            </w:r>
            <w:r>
              <w:rPr>
                <w:rFonts w:ascii="Arial"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to</w:t>
            </w:r>
            <w:r>
              <w:rPr>
                <w:rFonts w:ascii="Arial"/>
                <w:color w:val="FF0000"/>
                <w:sz w:val="20"/>
              </w:rPr>
              <w:t> measure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3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utilize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weight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terminology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less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interpret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how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choose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appropriate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weight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power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index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charts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Olympic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resistance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commencement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110D,each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squat,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bench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clean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diverse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population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7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Paddling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-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others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standing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paddleboard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crouch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position,a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sitting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prone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printed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materials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tide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charts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rescue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manuals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moving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water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prevent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hazardous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situations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water.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7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Paddling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-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others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stance,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turns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paddling.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printed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materials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tide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charts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rescue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manuals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tidal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flow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prevent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hazardous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water.</w:t>
            </w:r>
            <w:r>
              <w:rPr>
                <w:rFonts w:ascii="Arial"/>
                <w:spacing w:val="20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7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Paddling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-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others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paddling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wave,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stance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turns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paddle.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printed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materials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tide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charts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rescue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manuals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tidal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4"/>
                <w:w w:val="105"/>
                <w:sz w:val="20"/>
              </w:rPr>
              <w:t>flow,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rip</w:t>
            </w:r>
            <w:r>
              <w:rPr>
                <w:rFonts w:ascii="Arial"/>
                <w:spacing w:val="23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wave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prevent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hazardous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water.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Mountain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Biking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Student's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map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reading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verbalizing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professor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prior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bike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rides.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Student's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flat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repair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brake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adjustment.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Student's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weaknesses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hard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tail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mountain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bike.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1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Cardiovascular 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level,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 w:firstLine="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personalized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117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1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Cardiovascular 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personalized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1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Cardiovascular 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level,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personalized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1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Cardiovascular </w:t>
            </w:r>
            <w:r>
              <w:rPr>
                <w:rFonts w:ascii="Arial"/>
                <w:spacing w:val="13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personalized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2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pacing w:val="20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matching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8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3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pacing w:val="-3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2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pacing w:val="20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125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Cardio-Fitness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calculate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beginning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aerobic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z w:val="20"/>
              </w:rPr>
              <w:t> 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z w:val="20"/>
              </w:rPr>
              <w:t> 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ranges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126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Cardio-Fitness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calculate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maximum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z w:val="20"/>
              </w:rPr>
              <w:t> 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fitness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level.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aerobic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z w:val="20"/>
              </w:rPr>
              <w:t> 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ranges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127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Cardio-Fitness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calculate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z w:val="20"/>
              </w:rPr>
              <w:t> fitness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levels.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aerobic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z w:val="20"/>
              </w:rPr>
              <w:t> 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ranges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131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proficiency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stretching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implement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ethical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z w:val="20"/>
              </w:rPr>
              <w:t> an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excercise</w:t>
            </w:r>
            <w:r>
              <w:rPr>
                <w:rFonts w:ascii="Arial"/>
                <w:spacing w:val="-2"/>
                <w:sz w:val="20"/>
              </w:rPr>
              <w:t> facility.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132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proficiency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stretching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implement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ethical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z w:val="20"/>
              </w:rPr>
              <w:t> an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excercise</w:t>
            </w:r>
            <w:r>
              <w:rPr>
                <w:rFonts w:ascii="Arial"/>
                <w:spacing w:val="-2"/>
                <w:sz w:val="20"/>
              </w:rPr>
              <w:t> facility.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133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proficiency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stretching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implement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ethical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z w:val="20"/>
              </w:rPr>
              <w:t> an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excercise</w:t>
            </w:r>
            <w:r>
              <w:rPr>
                <w:rFonts w:ascii="Arial"/>
                <w:spacing w:val="-2"/>
                <w:sz w:val="20"/>
              </w:rPr>
              <w:t> facility.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134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proficiency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stretching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z w:val="20"/>
              </w:rPr>
              <w:t> level.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implement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ethical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z w:val="20"/>
              </w:rPr>
              <w:t> an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excercise</w:t>
            </w:r>
            <w:r>
              <w:rPr>
                <w:rFonts w:ascii="Arial"/>
                <w:spacing w:val="-2"/>
                <w:sz w:val="20"/>
              </w:rPr>
              <w:t> facility.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135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Bowling—Beginning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instruct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give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attempted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made.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combinations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asked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angle</w:t>
            </w:r>
            <w:r>
              <w:rPr>
                <w:rFonts w:ascii="Arial"/>
                <w:sz w:val="20"/>
              </w:rPr>
              <w:t> strike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spare.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136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Bowling—Intermediate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approaches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releases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pick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z w:val="20"/>
              </w:rPr>
              <w:t> various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types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splits.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approaches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releases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conversions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spares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137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Bowling—Advanced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z w:val="20"/>
              </w:rPr>
              <w:t> 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bowling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fault: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over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underspin,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lane</w:t>
            </w:r>
            <w:r>
              <w:rPr>
                <w:rFonts w:ascii="Arial"/>
                <w:sz w:val="20"/>
              </w:rPr>
              <w:t> conditions,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adjustments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faults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release.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strategies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adjustments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necessary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compete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league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tournament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play.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138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z w:val="20"/>
              </w:rPr>
              <w:t> 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regulations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0" w:lineRule="exact" w:before="75"/>
              <w:ind w:left="630" w:right="379" w:hanging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</w:r>
            <w:r>
              <w:rPr>
                <w:rFonts w:ascii="Arial"/>
                <w:b/>
                <w:strike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strike/>
                <w:color w:val="FF0000"/>
                <w:spacing w:val="-9"/>
                <w:sz w:val="20"/>
              </w:rPr>
              <w:t> </w:t>
            </w:r>
            <w:r>
              <w:rPr>
                <w:rFonts w:ascii="Arial"/>
                <w:b/>
                <w:strike/>
                <w:color w:val="FF0000"/>
                <w:sz w:val="20"/>
              </w:rPr>
              <w:t>2018</w:t>
            </w:r>
            <w:r>
              <w:rPr>
                <w:rFonts w:ascii="Arial"/>
                <w:b/>
                <w:strike w:val="0"/>
                <w:color w:val="FF0000"/>
                <w:sz w:val="20"/>
              </w:rPr>
            </w:r>
            <w:r>
              <w:rPr>
                <w:rFonts w:ascii="Arial"/>
                <w:b/>
                <w:strike w:val="0"/>
                <w:color w:val="FF0000"/>
                <w:spacing w:val="23"/>
                <w:sz w:val="20"/>
              </w:rPr>
              <w:t> </w:t>
            </w:r>
            <w:r>
              <w:rPr>
                <w:rFonts w:ascii="Arial"/>
                <w:b/>
                <w:strike w:val="0"/>
                <w:color w:val="FF0000"/>
                <w:sz w:val="20"/>
              </w:rPr>
              <w:t>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saftey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50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catching,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successfully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15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fly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outfield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12"/>
                <w:w w:val="105"/>
                <w:sz w:val="20"/>
              </w:rPr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successfully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15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25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ground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12"/>
                <w:w w:val="105"/>
                <w:sz w:val="20"/>
              </w:rPr>
            </w:r>
            <w:r>
              <w:rPr>
                <w:rFonts w:ascii="Arial"/>
                <w:w w:val="105"/>
                <w:sz w:val="20"/>
              </w:rPr>
              <w:t>balls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spacing w:val="-11"/>
                <w:w w:val="105"/>
                <w:sz w:val="20"/>
              </w:rPr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hitting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successfully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hitting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15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spacing w:val="-11"/>
                <w:w w:val="105"/>
                <w:sz w:val="20"/>
              </w:rPr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25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pitching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machine.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circling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placement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angle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approach.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outfield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15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home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plate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within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five-foot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accuracy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radius.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pitching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strikes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25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pitches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plate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pitching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mound.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show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skills,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distance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sixty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feet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intra-class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4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regulations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0" w:lineRule="exact" w:before="75"/>
              <w:ind w:left="630" w:right="379" w:hanging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</w:r>
            <w:r>
              <w:rPr>
                <w:rFonts w:ascii="Arial"/>
                <w:b/>
                <w:strike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strike/>
                <w:color w:val="FF0000"/>
                <w:spacing w:val="-9"/>
                <w:sz w:val="20"/>
              </w:rPr>
              <w:t> </w:t>
            </w:r>
            <w:r>
              <w:rPr>
                <w:rFonts w:ascii="Arial"/>
                <w:b/>
                <w:strike/>
                <w:color w:val="FF0000"/>
                <w:sz w:val="20"/>
              </w:rPr>
              <w:t>2018</w:t>
            </w:r>
            <w:r>
              <w:rPr>
                <w:rFonts w:ascii="Arial"/>
                <w:b/>
                <w:strike w:val="0"/>
                <w:color w:val="FF0000"/>
                <w:sz w:val="20"/>
              </w:rPr>
            </w:r>
            <w:r>
              <w:rPr>
                <w:rFonts w:ascii="Arial"/>
                <w:b/>
                <w:strike w:val="0"/>
                <w:color w:val="FF0000"/>
                <w:spacing w:val="23"/>
                <w:sz w:val="20"/>
              </w:rPr>
              <w:t> </w:t>
            </w:r>
            <w:r>
              <w:rPr>
                <w:rFonts w:ascii="Arial"/>
                <w:b/>
                <w:strike w:val="0"/>
                <w:color w:val="FF0000"/>
                <w:sz w:val="20"/>
              </w:rPr>
              <w:t>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fielding,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successfully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9"/>
                <w:w w:val="105"/>
                <w:sz w:val="20"/>
              </w:rPr>
              <w:t>11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20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15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fly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outfield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successfully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25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ground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140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z w:val="20"/>
              </w:rPr>
              <w:t> 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regulations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better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0" w:lineRule="exact" w:before="75"/>
              <w:ind w:left="630" w:right="379" w:hanging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</w:r>
            <w:r>
              <w:rPr>
                <w:rFonts w:ascii="Arial"/>
                <w:b/>
                <w:strike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strike/>
                <w:color w:val="FF0000"/>
                <w:spacing w:val="-9"/>
                <w:sz w:val="20"/>
              </w:rPr>
              <w:t> </w:t>
            </w:r>
            <w:r>
              <w:rPr>
                <w:rFonts w:ascii="Arial"/>
                <w:b/>
                <w:strike/>
                <w:color w:val="FF0000"/>
                <w:sz w:val="20"/>
              </w:rPr>
              <w:t>2018</w:t>
            </w:r>
            <w:r>
              <w:rPr>
                <w:rFonts w:ascii="Arial"/>
                <w:b/>
                <w:strike w:val="0"/>
                <w:color w:val="FF0000"/>
                <w:sz w:val="20"/>
              </w:rPr>
            </w:r>
            <w:r>
              <w:rPr>
                <w:rFonts w:ascii="Arial"/>
                <w:b/>
                <w:strike w:val="0"/>
                <w:color w:val="FF0000"/>
                <w:spacing w:val="23"/>
                <w:sz w:val="20"/>
              </w:rPr>
              <w:t> </w:t>
            </w:r>
            <w:r>
              <w:rPr>
                <w:rFonts w:ascii="Arial"/>
                <w:b/>
                <w:strike w:val="0"/>
                <w:color w:val="FF0000"/>
                <w:sz w:val="20"/>
              </w:rPr>
              <w:t>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environment.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catching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fielding,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12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outfield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z w:val="20"/>
              </w:rPr>
              <w:t> fielding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19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25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ground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141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College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z w:val="20"/>
              </w:rPr>
              <w:t> 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regulations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better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catching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fielding,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13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outfield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z w:val="20"/>
              </w:rPr>
              <w:t> fielding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21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25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ground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143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Badminton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history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equipment,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etiquette,</w:t>
            </w:r>
            <w:r>
              <w:rPr>
                <w:rFonts w:ascii="Arial"/>
                <w:spacing w:val="-2"/>
                <w:sz w:val="20"/>
              </w:rPr>
              <w:t> terminology,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needed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412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serves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success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display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z w:val="20"/>
              </w:rPr>
              <w:t> clean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z w:val="20"/>
              </w:rPr>
              <w:t> successfully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3.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convey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overhand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smash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hitting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feet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end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line.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exhibit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z w:val="20"/>
              </w:rPr>
              <w:t> court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types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z w:val="20"/>
              </w:rPr>
              <w:t> competition.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strokes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returning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z w:val="20"/>
              </w:rPr>
              <w:t> five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inches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areas.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forehand,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servers,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144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Badminton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history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gain</w:t>
            </w:r>
            <w:r>
              <w:rPr>
                <w:rFonts w:ascii="Arial"/>
                <w:sz w:val="20"/>
              </w:rPr>
              <w:t> knowledge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equipment,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etiquette,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needed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1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serves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success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display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z w:val="20"/>
              </w:rPr>
              <w:t> clean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z w:val="20"/>
              </w:rPr>
              <w:t> successfully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3.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convey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overhand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smash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hitting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feet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z w:val="20"/>
              </w:rPr>
              <w:t> line.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exhibit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z w:val="20"/>
              </w:rPr>
              <w:t> court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types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z w:val="20"/>
              </w:rPr>
              <w:t> competition.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strokes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returning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z w:val="20"/>
              </w:rPr>
              <w:t> four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inches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areas.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forehand,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servers,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145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Badminton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history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gain</w:t>
            </w:r>
            <w:r>
              <w:rPr>
                <w:rFonts w:ascii="Arial"/>
                <w:sz w:val="20"/>
              </w:rPr>
              <w:t> knowledge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equipment,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etiquette,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needed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434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serves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success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display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z w:val="20"/>
              </w:rPr>
              <w:t> clean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z w:val="20"/>
              </w:rPr>
              <w:t> successfully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3.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convey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overhand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smash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hitting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feet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end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line.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exhibit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z w:val="20"/>
              </w:rPr>
              <w:t> court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types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z w:val="20"/>
              </w:rPr>
              <w:t> competition.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strokes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returning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z w:val="20"/>
              </w:rPr>
              <w:t> five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inches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areas.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forehand,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servers,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5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Assist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practice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development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strokes.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146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Badminton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history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gain</w:t>
            </w:r>
            <w:r>
              <w:rPr>
                <w:rFonts w:ascii="Arial"/>
                <w:sz w:val="20"/>
              </w:rPr>
              <w:t> knowledge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equipment,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etiquette,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needed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badminton.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3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serves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success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six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ten.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display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clean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hitting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six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back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convey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overhand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smash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seven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</w:t>
            </w:r>
            <w:r>
              <w:rPr>
                <w:rFonts w:ascii="Arial"/>
                <w:sz w:val="20"/>
              </w:rPr>
              <w:t> within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feet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line.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exhibit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kills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shot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types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competition.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foot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work,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strokes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returning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shots</w:t>
            </w:r>
            <w:r>
              <w:rPr>
                <w:rFonts w:ascii="Arial"/>
                <w:sz w:val="20"/>
              </w:rPr>
              <w:t> within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inches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areas.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forehand,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servers,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assist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practice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strokes</w:t>
            </w:r>
            <w:r>
              <w:rPr>
                <w:rFonts w:ascii="Arial"/>
                <w:sz w:val="20"/>
              </w:rPr>
              <w:t> 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147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novice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environment.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148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149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150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golf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151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5"/>
                <w:sz w:val="20"/>
              </w:rPr>
              <w:t> T</w:t>
            </w:r>
            <w:r>
              <w:rPr>
                <w:rFonts w:ascii="Arial"/>
                <w:spacing w:val="-4"/>
                <w:sz w:val="20"/>
              </w:rPr>
              <w:t>ennis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history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tennis.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history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tennis.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8)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*****CSLO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IS</w:t>
            </w:r>
            <w:r>
              <w:rPr>
                <w:rFonts w:ascii="Arial"/>
                <w:color w:val="FF2600"/>
                <w:w w:val="99"/>
                <w:sz w:val="20"/>
              </w:rPr>
              <w:t> </w:t>
            </w:r>
            <w:r>
              <w:rPr>
                <w:rFonts w:ascii="Arial"/>
                <w:color w:val="FF2600"/>
                <w:spacing w:val="-3"/>
                <w:sz w:val="20"/>
              </w:rPr>
              <w:t>REPEAT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OF</w:t>
            </w:r>
            <w:r>
              <w:rPr>
                <w:rFonts w:ascii="Arial"/>
                <w:color w:val="FF2600"/>
                <w:spacing w:val="-1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ABOVE</w:t>
            </w:r>
            <w:r>
              <w:rPr>
                <w:rFonts w:ascii="Arial"/>
                <w:color w:val="FF2600"/>
                <w:spacing w:val="-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BUT</w:t>
            </w:r>
            <w:r>
              <w:rPr>
                <w:rFonts w:ascii="Arial"/>
                <w:color w:val="FF2600"/>
                <w:spacing w:val="-9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WITH</w:t>
            </w:r>
            <w:r>
              <w:rPr>
                <w:rFonts w:ascii="Arial"/>
                <w:color w:val="FF2600"/>
                <w:spacing w:val="-7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DIFFERENT</w:t>
            </w:r>
            <w:r>
              <w:rPr>
                <w:rFonts w:ascii="Arial"/>
                <w:color w:val="FF260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ISLO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152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5"/>
                <w:sz w:val="20"/>
              </w:rPr>
              <w:t> T</w:t>
            </w:r>
            <w:r>
              <w:rPr>
                <w:rFonts w:ascii="Arial"/>
                <w:spacing w:val="-4"/>
                <w:sz w:val="20"/>
              </w:rPr>
              <w:t>ennis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tennis</w:t>
            </w:r>
            <w:r>
              <w:rPr>
                <w:rFonts w:ascii="Arial"/>
                <w:sz w:val="20"/>
              </w:rPr>
              <w:t> etiquette.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list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major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tennis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events.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z w:val="20"/>
              </w:rPr>
              <w:t> strategy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tennis.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8)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153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T</w:t>
            </w:r>
            <w:r>
              <w:rPr>
                <w:rFonts w:ascii="Arial"/>
                <w:spacing w:val="-4"/>
                <w:sz w:val="20"/>
              </w:rPr>
              <w:t>ennis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7"/>
          <w:pgSz w:w="12240" w:h="15840"/>
          <w:pgMar w:header="949" w:footer="0" w:top="1320" w:bottom="280" w:left="620" w:right="620"/>
          <w:pgNumType w:start="1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60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positions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match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play.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intermediate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tennis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strategy.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154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5"/>
                <w:sz w:val="20"/>
              </w:rPr>
              <w:t> T</w:t>
            </w:r>
            <w:r>
              <w:rPr>
                <w:rFonts w:ascii="Arial"/>
                <w:spacing w:val="-4"/>
                <w:sz w:val="20"/>
              </w:rPr>
              <w:t>ennis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positions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match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play.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advanced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tennis</w:t>
            </w:r>
            <w:r>
              <w:rPr>
                <w:rFonts w:ascii="Arial"/>
                <w:spacing w:val="-2"/>
                <w:sz w:val="20"/>
              </w:rPr>
              <w:t> strategy.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155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 terminology,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competition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exam.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156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 terminology,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competition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passing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exam.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157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 terminology,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competition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exam.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158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 terminology,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competition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passing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exam.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7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160</w:t>
            </w:r>
          </w:p>
          <w:p>
            <w:pPr>
              <w:pStyle w:val="TableParagraph"/>
              <w:spacing w:line="220" w:lineRule="exact" w:before="6"/>
              <w:ind w:left="80" w:right="4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Progressive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Nautilus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Swimming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methods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z w:val="20"/>
              </w:rPr>
              <w:t> 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muscle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groups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vary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routines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passing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exam.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 w:firstLine="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weight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room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3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athletic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style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dribbling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other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outside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shooting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basketball.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Intermediate 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Basketball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athletic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style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dribbling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other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outside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shooting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basketball.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Introduction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166,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scoring,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rules,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70%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166,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70%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167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7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167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167,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rules,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positions,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appropriate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player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32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168,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explain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168,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positions,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systems,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appropriate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player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27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169,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exit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169,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protocols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participation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warm-ups,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drills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exit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170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novice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70%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Beach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274,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self-analyze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error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beach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methods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adjustment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70%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self-assessment.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274,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examine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injury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prevention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protocols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beach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70%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7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177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Beach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275,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self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errors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beach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methods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adjustment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self-assessment.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275,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examine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appropriate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practices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injury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prevention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protocols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beach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3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178A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systems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play.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tactical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strategies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situations.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3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178B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Soccer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positional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practice.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8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tendencies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each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178C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defensive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shape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practice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solve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tactical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problems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match</w:t>
            </w:r>
            <w:r>
              <w:rPr>
                <w:rFonts w:ascii="Arial"/>
                <w:spacing w:val="-3"/>
                <w:sz w:val="20"/>
              </w:rPr>
              <w:t> play.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attacking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mobility, </w:t>
            </w:r>
            <w:r>
              <w:rPr>
                <w:rFonts w:ascii="Arial"/>
                <w:sz w:val="20"/>
              </w:rPr>
              <w:t>depth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width.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178D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adaptations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modern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soccer.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formations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modern</w:t>
            </w:r>
            <w:r>
              <w:rPr>
                <w:rFonts w:ascii="Arial"/>
                <w:spacing w:val="-2"/>
                <w:sz w:val="20"/>
              </w:rPr>
              <w:t> soccer.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182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throwing,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catching,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about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183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sacrifice</w:t>
            </w:r>
            <w:r>
              <w:rPr>
                <w:rFonts w:ascii="Arial"/>
                <w:sz w:val="20"/>
              </w:rPr>
              <w:t> bunt,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bunt/slap/bunt,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sneaky,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squeeze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know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sacrifice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bunt,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bunt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slap/bunt,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sneaky,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z w:val="20"/>
              </w:rPr>
              <w:t>squeeze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demonstrated.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184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ground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pop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talk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z w:val="20"/>
              </w:rPr>
              <w:t> matter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185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Softball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communicate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z w:val="20"/>
              </w:rPr>
              <w:t> many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runner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adjustments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batters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box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pitch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pitch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contact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186</w:t>
            </w:r>
          </w:p>
          <w:p>
            <w:pPr>
              <w:pStyle w:val="TableParagraph"/>
              <w:spacing w:line="220" w:lineRule="exact" w:before="6"/>
              <w:ind w:left="80" w:right="2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Education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Center: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Foundational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186,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environment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70%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9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186,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z w:val="20"/>
              </w:rPr>
              <w:t> exam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187</w:t>
            </w:r>
          </w:p>
          <w:p>
            <w:pPr>
              <w:pStyle w:val="TableParagraph"/>
              <w:spacing w:line="220" w:lineRule="exact" w:before="6"/>
              <w:ind w:left="80" w:right="2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Education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Center: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Foundational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187,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70%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187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70%or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188</w:t>
            </w:r>
          </w:p>
          <w:p>
            <w:pPr>
              <w:pStyle w:val="TableParagraph"/>
              <w:spacing w:line="220" w:lineRule="exact" w:before="6"/>
              <w:ind w:left="80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Education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Center: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Specialized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188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z w:val="20"/>
              </w:rPr>
              <w:t> 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188,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z w:val="20"/>
              </w:rPr>
              <w:t> fitness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z w:val="20"/>
              </w:rPr>
              <w:t> 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environment.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189</w:t>
            </w:r>
          </w:p>
          <w:p>
            <w:pPr>
              <w:pStyle w:val="TableParagraph"/>
              <w:spacing w:line="220" w:lineRule="exact" w:before="6"/>
              <w:ind w:left="80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Education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Center: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Specialized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189,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lifting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189,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z w:val="20"/>
              </w:rPr>
              <w:t> reference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competitive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190</w:t>
            </w:r>
          </w:p>
          <w:p>
            <w:pPr>
              <w:pStyle w:val="TableParagraph"/>
              <w:spacing w:line="220" w:lineRule="exact" w:before="6"/>
              <w:ind w:left="80" w:right="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Weight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dynamic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warm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up.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multiple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max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estimated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single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max.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191</w:t>
            </w:r>
          </w:p>
          <w:p>
            <w:pPr>
              <w:pStyle w:val="TableParagraph"/>
              <w:spacing w:line="220" w:lineRule="exact" w:before="6"/>
              <w:ind w:left="80" w:right="2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Weight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weight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developing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life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maxes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190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z w:val="20"/>
              </w:rPr>
              <w:t> 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cycle.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6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37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Weight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</w:t>
            </w:r>
            <w:r>
              <w:rPr>
                <w:rFonts w:ascii="Arial"/>
                <w:spacing w:val="20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importance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nutrition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compliment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program.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Monitor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gains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pre-test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/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procedure.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Weight</w:t>
            </w:r>
            <w:r>
              <w:rPr>
                <w:rFonts w:ascii="Arial"/>
                <w:spacing w:val="-27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pacing w:val="23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three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pronged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approach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total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program.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Weight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Nutrition.</w:t>
            </w:r>
            <w:r>
              <w:rPr>
                <w:rFonts w:ascii="Arial"/>
                <w:spacing w:val="21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Monitor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agility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gains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pre-test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/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post-test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procedure.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Introduction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collaborate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team,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righting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own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stroke,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videotape,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rubric.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discuss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value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Hawaiian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Hawaiian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culture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community.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hand-outs,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7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3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1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collaborate,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organize,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race.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own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stroke,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videotape,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rubric.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hand-outs,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197</w:t>
            </w:r>
          </w:p>
          <w:p>
            <w:pPr>
              <w:pStyle w:val="TableParagraph"/>
              <w:spacing w:line="220" w:lineRule="exact" w:before="6"/>
              <w:ind w:left="80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Outrigger</w:t>
            </w:r>
            <w:r>
              <w:rPr>
                <w:rFonts w:ascii="Arial"/>
                <w:sz w:val="20"/>
              </w:rPr>
              <w:t> Canoe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collaborate,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organize,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participate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outrigger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canoe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z w:val="20"/>
              </w:rPr>
              <w:t> event.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own</w:t>
            </w:r>
            <w:r>
              <w:rPr>
                <w:rFonts w:ascii="Arial"/>
                <w:sz w:val="20"/>
              </w:rPr>
              <w:t> outrigger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canoe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stroke,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via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videotape,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evaluate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rubric.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hand-outs,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recognize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z w:val="20"/>
              </w:rPr>
              <w:t> 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written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8)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198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7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3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collaborate,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organize,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race.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own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outrigger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canoe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stroke,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videotape,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rubric.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203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Walking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Keep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cardiorespiratory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endurance.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Design,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implement,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critique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walking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route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2-mile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distance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around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his/her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neighborhood.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204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7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3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Walking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Keep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cardiorespiratory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muscle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endurance.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Design,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implement,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critique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walking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route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2.5-mile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distance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around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his/her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neighborhood.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205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Walking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Improve</w:t>
            </w:r>
            <w:r>
              <w:rPr>
                <w:rFonts w:ascii="Arial"/>
                <w:spacing w:val="-2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cardiorespiratory</w:t>
            </w:r>
            <w:r>
              <w:rPr>
                <w:rFonts w:ascii="Arial"/>
                <w:spacing w:val="-2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endurance,</w:t>
            </w:r>
            <w:r>
              <w:rPr>
                <w:rFonts w:ascii="Arial"/>
                <w:spacing w:val="-2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muscle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endurance,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flexibility.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Design,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implement,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critique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walking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route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3-mile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distance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around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his/her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neighborhood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using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satellite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system.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STEP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216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8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3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STEP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matching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quiz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better.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217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STEP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Training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target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ranges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passign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better.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220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6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Lifetime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Weight</w:t>
            </w:r>
            <w:r>
              <w:rPr>
                <w:rFonts w:ascii="Arial"/>
                <w:spacing w:val="-3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keep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log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over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duration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record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three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day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log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online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dietary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intake.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ES/A</w:t>
            </w:r>
            <w:r>
              <w:rPr>
                <w:rFonts w:ascii="Arial"/>
                <w:spacing w:val="-2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223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3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Sailing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explain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weather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patterns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effect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sailboat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ocean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printed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materials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tide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charts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rescue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manuals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tidal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flow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ocean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prevent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damage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boat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sailor.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224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Sailing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fundamentals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while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boat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rigging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launching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higher.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8"/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printed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materials</w:t>
            </w:r>
            <w:r>
              <w:rPr>
                <w:rFonts w:ascii="Arial"/>
                <w:sz w:val="20"/>
              </w:rPr>
              <w:t> such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charts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rescue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manuals</w:t>
            </w:r>
            <w:r>
              <w:rPr>
                <w:rFonts w:ascii="Arial"/>
                <w:sz w:val="20"/>
              </w:rPr>
              <w:t> 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tidal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flow,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rip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currents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wave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conditions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prevent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boat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harm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sailor.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225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Sailing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crew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skipper</w:t>
            </w:r>
            <w:r>
              <w:rPr>
                <w:rFonts w:ascii="Arial"/>
                <w:sz w:val="20"/>
              </w:rPr>
              <w:t> communications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cooperation</w:t>
            </w:r>
            <w:r>
              <w:rPr>
                <w:rFonts w:ascii="Arial"/>
                <w:sz w:val="20"/>
              </w:rPr>
              <w:t> 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maximize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safety.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higher.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adverse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weather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conditions,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sail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courses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z w:val="20"/>
              </w:rPr>
              <w:t> adjustments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differing </w:t>
            </w:r>
            <w:r>
              <w:rPr>
                <w:rFonts w:ascii="Arial"/>
                <w:sz w:val="20"/>
              </w:rPr>
              <w:t>wind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sun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conditions.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ES/A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226A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Keelboat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Sailing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CSLO’s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available</w:t>
            </w: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Curricunet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ISLO’S</w:t>
            </w:r>
            <w:r>
              <w:rPr>
                <w:rFonts w:ascii="Arial" w:hAnsi="Arial" w:cs="Arial" w:eastAsia="Arial"/>
                <w:color w:val="FF2600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identified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CSLO’s</w:t>
            </w:r>
            <w:r>
              <w:rPr>
                <w:rFonts w:ascii="Arial" w:hAnsi="Arial" w:cs="Arial" w:eastAsia="Arial"/>
                <w:color w:val="FF2600"/>
                <w:spacing w:val="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written.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ES/A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226B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Keelboat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Sailing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CSLO’s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available</w:t>
            </w: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Curricunet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ISLO’S</w:t>
            </w:r>
            <w:r>
              <w:rPr>
                <w:rFonts w:ascii="Arial" w:hAnsi="Arial" w:cs="Arial" w:eastAsia="Arial"/>
                <w:color w:val="FF2600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identified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CSLO’s</w:t>
            </w:r>
            <w:r>
              <w:rPr>
                <w:rFonts w:ascii="Arial" w:hAnsi="Arial" w:cs="Arial" w:eastAsia="Arial"/>
                <w:color w:val="FF2600"/>
                <w:spacing w:val="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written.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ES/A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226C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Keelboat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Sailing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CSLO’s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available</w:t>
            </w: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Curricunet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ISLO’S</w:t>
            </w:r>
            <w:r>
              <w:rPr>
                <w:rFonts w:ascii="Arial" w:hAnsi="Arial" w:cs="Arial" w:eastAsia="Arial"/>
                <w:color w:val="FF2600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identified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color w:val="FF2600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pacing w:val="-1"/>
                <w:sz w:val="20"/>
                <w:szCs w:val="20"/>
              </w:rPr>
              <w:t>CSLO’s</w:t>
            </w:r>
            <w:r>
              <w:rPr>
                <w:rFonts w:ascii="Arial" w:hAnsi="Arial" w:cs="Arial" w:eastAsia="Arial"/>
                <w:color w:val="FF2600"/>
                <w:spacing w:val="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FF2600"/>
                <w:sz w:val="20"/>
                <w:szCs w:val="20"/>
              </w:rPr>
              <w:t>written.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227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7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z w:val="20"/>
              </w:rPr>
              <w:t> 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personalized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workout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z w:val="20"/>
              </w:rPr>
              <w:t> fitness.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228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personalized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workout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229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7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personalized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workout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z w:val="20"/>
              </w:rPr>
              <w:t> fitness.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9"/>
          <w:pgSz w:w="12240" w:h="15840"/>
          <w:pgMar w:header="949" w:footer="0" w:top="1320" w:bottom="280" w:left="620" w:right="620"/>
          <w:pgNumType w:start="2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48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230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w w:val="105"/>
                <w:sz w:val="20"/>
              </w:rPr>
              <w:t>*SPRING</w:t>
            </w:r>
            <w:r>
              <w:rPr>
                <w:rFonts w:ascii="Arial"/>
                <w:color w:val="FF2600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w w:val="105"/>
                <w:sz w:val="20"/>
              </w:rPr>
              <w:t>ONLY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personalized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workout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231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Kayaking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kayaking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abilities</w:t>
            </w:r>
            <w:r>
              <w:rPr>
                <w:rFonts w:ascii="Arial"/>
                <w:sz w:val="20"/>
              </w:rPr>
              <w:t> through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coordinate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aspect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class'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daily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paddles: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gear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deployment;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float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management;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paddle</w:t>
            </w:r>
            <w:r>
              <w:rPr>
                <w:rFonts w:ascii="Arial"/>
                <w:sz w:val="20"/>
              </w:rPr>
              <w:t> cleanup.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3"/>
                <w:sz w:val="20"/>
              </w:rPr>
              <w:t> safety.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232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Kayaking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paddle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strokes.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hazards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ways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avoid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emergency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situations.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233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Kayaking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7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minimize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veer.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hazards</w:t>
            </w:r>
            <w:r>
              <w:rPr>
                <w:rFonts w:ascii="Arial"/>
                <w:sz w:val="20"/>
              </w:rPr>
              <w:t> found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Diego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ways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z w:val="20"/>
              </w:rPr>
              <w:t> ways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avoid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emergency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situations.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235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Lifeguard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life-saving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rescue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scenario</w:t>
            </w:r>
            <w:r>
              <w:rPr>
                <w:rFonts w:ascii="Arial"/>
                <w:sz w:val="20"/>
              </w:rPr>
              <w:t> given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236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Instructor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handouts,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z w:val="20"/>
              </w:rPr>
              <w:t> 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aquatic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5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six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swimming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strokes</w:t>
            </w:r>
            <w:r>
              <w:rPr>
                <w:rFonts w:ascii="Arial"/>
                <w:sz w:val="20"/>
              </w:rPr>
              <w:t> given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238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Surfing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wave,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z w:val="20"/>
              </w:rPr>
              <w:t> stance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turns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surfing.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issues</w:t>
            </w:r>
            <w:r>
              <w:rPr>
                <w:rFonts w:ascii="Arial"/>
                <w:sz w:val="20"/>
              </w:rPr>
              <w:t> involved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ocean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recreation.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239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Surfing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wave,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z w:val="20"/>
              </w:rPr>
              <w:t> stance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turns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surfing.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printed</w:t>
            </w:r>
            <w:r>
              <w:rPr>
                <w:rFonts w:ascii="Arial"/>
                <w:sz w:val="20"/>
              </w:rPr>
              <w:t> materials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tide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charts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rescue</w:t>
            </w:r>
            <w:r>
              <w:rPr>
                <w:rFonts w:ascii="Arial"/>
                <w:sz w:val="20"/>
              </w:rPr>
              <w:t> manuals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tidal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flow,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currents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wave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conditions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prevent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hazardous</w:t>
            </w:r>
            <w:r>
              <w:rPr>
                <w:rFonts w:ascii="Arial"/>
                <w:sz w:val="20"/>
              </w:rPr>
              <w:t> conditions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water.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240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Surfing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issues</w:t>
            </w:r>
            <w:r>
              <w:rPr>
                <w:rFonts w:ascii="Arial"/>
                <w:sz w:val="20"/>
              </w:rPr>
              <w:t> involved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marine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activities.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printed</w:t>
            </w:r>
            <w:r>
              <w:rPr>
                <w:rFonts w:ascii="Arial"/>
                <w:sz w:val="20"/>
              </w:rPr>
              <w:t> materials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tide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charts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rescue</w:t>
            </w:r>
            <w:r>
              <w:rPr>
                <w:rFonts w:ascii="Arial"/>
                <w:sz w:val="20"/>
              </w:rPr>
              <w:t> manuals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tidal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flow,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currents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wave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conditions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prevent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hazardous</w:t>
            </w:r>
            <w:r>
              <w:rPr>
                <w:rFonts w:ascii="Arial"/>
                <w:sz w:val="20"/>
              </w:rPr>
              <w:t> conditions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water.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243</w:t>
            </w:r>
          </w:p>
          <w:p>
            <w:pPr>
              <w:pStyle w:val="TableParagraph"/>
              <w:spacing w:line="220" w:lineRule="exact" w:before="6"/>
              <w:ind w:left="87" w:right="1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z w:val="20"/>
              </w:rPr>
              <w:t> Programming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Nutrition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assigned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articles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floor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summary.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designed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them.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nutritional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z w:val="20"/>
              </w:rPr>
              <w:t> information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on-line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resources.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develop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improve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weaknesses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their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diet.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8)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nil" w:sz="6" w:space="0" w:color="auto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allow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participate</w:t>
            </w:r>
            <w:r>
              <w:rPr>
                <w:rFonts w:ascii="Arial"/>
                <w:spacing w:val="-3"/>
                <w:sz w:val="20"/>
              </w:rPr>
              <w:t> fully.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249</w:t>
            </w:r>
          </w:p>
          <w:p>
            <w:pPr>
              <w:pStyle w:val="TableParagraph"/>
              <w:spacing w:line="220" w:lineRule="exact" w:before="6"/>
              <w:ind w:left="80" w:right="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Cheerleading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routine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z w:val="20"/>
              </w:rPr>
              <w:t> introductory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choreography,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stunting,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jumping,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pyramids,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gymnastics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tumbling.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prepare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solve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practice,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day</w:t>
            </w:r>
            <w:r>
              <w:rPr>
                <w:rFonts w:ascii="Arial"/>
                <w:spacing w:val="-5"/>
                <w:sz w:val="20"/>
              </w:rPr>
              <w:t>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problems.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250</w:t>
            </w:r>
          </w:p>
          <w:p>
            <w:pPr>
              <w:pStyle w:val="TableParagraph"/>
              <w:spacing w:line="220" w:lineRule="exact" w:before="6"/>
              <w:ind w:left="80" w:right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Cheerleading</w:t>
            </w:r>
            <w:r>
              <w:rPr>
                <w:rFonts w:ascii="Arial"/>
                <w:sz w:val="20"/>
              </w:rPr>
              <w:t> Conditioning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routine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comprised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include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choreography,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stunting,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jumping,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pyramids,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gymnastics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tumbling.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prepare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solve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designated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practice,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day</w:t>
            </w:r>
            <w:r>
              <w:rPr>
                <w:rFonts w:ascii="Arial"/>
                <w:spacing w:val="-5"/>
                <w:sz w:val="20"/>
              </w:rPr>
              <w:t>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problems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cheerleading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251</w:t>
            </w:r>
          </w:p>
          <w:p>
            <w:pPr>
              <w:pStyle w:val="TableParagraph"/>
              <w:spacing w:line="220" w:lineRule="exact" w:before="6"/>
              <w:ind w:left="80" w:right="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Cheerleading</w:t>
            </w:r>
            <w:r>
              <w:rPr>
                <w:rFonts w:ascii="Arial"/>
                <w:sz w:val="20"/>
              </w:rPr>
              <w:t> Conditioning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 rountines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include</w:t>
            </w:r>
            <w:r>
              <w:rPr>
                <w:rFonts w:ascii="Arial"/>
                <w:spacing w:val="-2"/>
                <w:sz w:val="20"/>
              </w:rPr>
              <w:t> choreography, </w:t>
            </w:r>
            <w:r>
              <w:rPr>
                <w:rFonts w:ascii="Arial"/>
                <w:sz w:val="20"/>
              </w:rPr>
              <w:t>stunting,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jumping,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pyramids,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gymnastics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tumbling.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learned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class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choreograph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day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cheer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chant.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252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z w:val="20"/>
              </w:rPr>
              <w:t> Cheerleading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z w:val="20"/>
              </w:rPr>
              <w:t> routines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minimum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include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choreography, </w:t>
            </w:r>
            <w:r>
              <w:rPr>
                <w:rFonts w:ascii="Arial"/>
                <w:sz w:val="20"/>
              </w:rPr>
              <w:t>stunting,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jumping,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pyramids,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gymnastics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tumbling.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learned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class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choreograph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day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cheer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chant.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253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Spinning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Y</w:t>
            </w:r>
            <w:r>
              <w:rPr>
                <w:rFonts w:ascii="Arial"/>
                <w:spacing w:val="-5"/>
                <w:sz w:val="20"/>
              </w:rPr>
              <w:t>our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Way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10-minute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component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indoor</w:t>
            </w:r>
            <w:r>
              <w:rPr>
                <w:rFonts w:ascii="Arial"/>
                <w:sz w:val="20"/>
              </w:rPr>
              <w:t> cycling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workout.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bike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setup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riding</w:t>
            </w:r>
            <w:r>
              <w:rPr>
                <w:rFonts w:ascii="Arial"/>
                <w:sz w:val="20"/>
              </w:rPr>
              <w:t> mechanics.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254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Spinning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Y</w:t>
            </w:r>
            <w:r>
              <w:rPr>
                <w:rFonts w:ascii="Arial"/>
                <w:spacing w:val="-5"/>
                <w:sz w:val="20"/>
              </w:rPr>
              <w:t>our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Way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7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implement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10-minute</w:t>
            </w:r>
            <w:r>
              <w:rPr>
                <w:rFonts w:ascii="Arial"/>
                <w:sz w:val="20"/>
              </w:rPr>
              <w:t> component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indoor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cycling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workout.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strategies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indoor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cycling.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255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Spinning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Y</w:t>
            </w:r>
            <w:r>
              <w:rPr>
                <w:rFonts w:ascii="Arial"/>
                <w:spacing w:val="-5"/>
                <w:sz w:val="20"/>
              </w:rPr>
              <w:t>our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Way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10-minute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component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indoor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cycling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workout.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strategies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indoor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cycling.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257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Taekwondo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developed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attack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fellow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classmate.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etiquette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258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Taekwondo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developed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attack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fellow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classmate.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etiquette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260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261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history,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Water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262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history,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Water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intermediate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263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history,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Water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95%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95%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264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Y</w:t>
            </w:r>
            <w:r>
              <w:rPr>
                <w:rFonts w:ascii="Arial"/>
                <w:spacing w:val="-5"/>
                <w:sz w:val="20"/>
              </w:rPr>
              <w:t>oga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7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minimum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Y</w:t>
            </w:r>
            <w:r>
              <w:rPr>
                <w:rFonts w:ascii="Arial"/>
                <w:spacing w:val="-5"/>
                <w:sz w:val="20"/>
              </w:rPr>
              <w:t>oga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postures.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affirmations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yoga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mantras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respect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calmness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balance.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265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Yoga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yoga</w:t>
            </w:r>
            <w:r>
              <w:rPr>
                <w:rFonts w:ascii="Arial"/>
                <w:sz w:val="20"/>
              </w:rPr>
              <w:t> asanas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alignment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modifications</w:t>
            </w:r>
            <w:r>
              <w:rPr>
                <w:rFonts w:ascii="Arial"/>
                <w:sz w:val="20"/>
              </w:rPr>
              <w:t> 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practice.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affirmations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yoga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mantras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respect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calmness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balance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z w:val="20"/>
              </w:rPr>
              <w:t> awareness.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266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Y</w:t>
            </w:r>
            <w:r>
              <w:rPr>
                <w:rFonts w:ascii="Arial"/>
                <w:spacing w:val="-5"/>
                <w:sz w:val="20"/>
              </w:rPr>
              <w:t>oga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yoga</w:t>
            </w:r>
            <w:r>
              <w:rPr>
                <w:rFonts w:ascii="Arial"/>
                <w:sz w:val="20"/>
              </w:rPr>
              <w:t> breath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(pranayama)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importance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asana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practice.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affirmations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yoga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mantras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respect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calmness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practice.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269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Deep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deep-water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important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z w:val="20"/>
              </w:rPr>
              <w:t> rationale.</w:t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ten-minute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deep-water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session.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15)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270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Deep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 </w:t>
            </w:r>
            <w:r>
              <w:rPr>
                <w:rFonts w:ascii="Arial"/>
                <w:sz w:val="20"/>
              </w:rPr>
              <w:t>Exercise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deep-water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important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rationale.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implement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ten-minute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deep-water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session.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7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272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Triathlon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component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triathlon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important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help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participating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organized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event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z w:val="20"/>
              </w:rPr>
              <w:t> rationale.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one-week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increase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one's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Freestyle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endurance.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273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Triathlon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triathlon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z w:val="20"/>
              </w:rPr>
              <w:t> 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important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help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participating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Sprint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Triathlon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z w:val="20"/>
              </w:rPr>
              <w:t>rationale.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one-week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bike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help</w:t>
            </w:r>
            <w:r>
              <w:rPr>
                <w:rFonts w:ascii="Arial"/>
                <w:sz w:val="20"/>
              </w:rPr>
              <w:t> one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Sprint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Triathlon.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275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Ultimate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throwing,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catching,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positioning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z w:val="20"/>
              </w:rPr>
              <w:t> game.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nil" w:sz="6" w:space="0" w:color="auto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about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ultimate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276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Ultimate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z w:val="20"/>
              </w:rPr>
              <w:t> II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make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talk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ultimate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277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Ultimate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z w:val="20"/>
              </w:rPr>
              <w:t> III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make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talk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ultimate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278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Ultimate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Frisbee</w:t>
            </w:r>
            <w:r>
              <w:rPr>
                <w:rFonts w:ascii="Arial"/>
                <w:sz w:val="20"/>
              </w:rPr>
              <w:t> IV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communicate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play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thrower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receiver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z w:val="20"/>
              </w:rPr>
              <w:t> quickness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players,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height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players,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adjustments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z w:val="20"/>
              </w:rPr>
              <w:t> opponent.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280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Hiking</w:t>
            </w:r>
            <w:r>
              <w:rPr>
                <w:rFonts w:ascii="Arial"/>
                <w:sz w:val="20"/>
              </w:rPr>
              <w:t> for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trails.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244" w:hanging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</w:r>
            <w:r>
              <w:rPr>
                <w:rFonts w:ascii="Arial"/>
                <w:strike/>
                <w:color w:val="FF0000"/>
                <w:sz w:val="20"/>
              </w:rPr>
              <w:t>*SPRING</w:t>
            </w:r>
            <w:r>
              <w:rPr>
                <w:rFonts w:ascii="Arial"/>
                <w:strike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strike/>
                <w:color w:val="FF0000"/>
                <w:sz w:val="20"/>
              </w:rPr>
              <w:t>2019</w:t>
            </w:r>
            <w:r>
              <w:rPr>
                <w:rFonts w:ascii="Arial"/>
                <w:strike w:val="0"/>
                <w:color w:val="FF0000"/>
                <w:sz w:val="20"/>
              </w:rPr>
            </w:r>
            <w:r>
              <w:rPr>
                <w:rFonts w:ascii="Arial"/>
                <w:strike w:val="0"/>
                <w:color w:val="FF0000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precautions.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calculate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semester.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done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z w:val="20"/>
              </w:rPr>
              <w:t> levels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hike</w:t>
            </w:r>
            <w:r>
              <w:rPr>
                <w:rFonts w:ascii="Arial"/>
                <w:spacing w:val="-2"/>
                <w:sz w:val="20"/>
              </w:rPr>
              <w:t> together.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281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z w:val="20"/>
              </w:rPr>
              <w:t> Hiking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trails.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precautions.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calculate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semester.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done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z w:val="20"/>
              </w:rPr>
              <w:t> levels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hike</w:t>
            </w:r>
            <w:r>
              <w:rPr>
                <w:rFonts w:ascii="Arial"/>
                <w:spacing w:val="-2"/>
                <w:sz w:val="20"/>
              </w:rPr>
              <w:t> together.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282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Outdoor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pamphlets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Tijuana </w:t>
            </w:r>
            <w:r>
              <w:rPr>
                <w:rFonts w:ascii="Arial"/>
                <w:sz w:val="20"/>
              </w:rPr>
              <w:t>watershed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animals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hikes.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96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only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need</w:t>
            </w:r>
            <w:r>
              <w:rPr>
                <w:rFonts w:ascii="Arial"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to</w:t>
            </w:r>
            <w:r>
              <w:rPr>
                <w:rFonts w:ascii="Arial"/>
                <w:color w:val="FF0000"/>
                <w:sz w:val="20"/>
              </w:rPr>
              <w:t> measure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3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conservation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paper</w:t>
            </w:r>
            <w:r>
              <w:rPr>
                <w:rFonts w:ascii="Arial"/>
                <w:sz w:val="20"/>
              </w:rPr>
              <w:t> using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gained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z w:val="20"/>
              </w:rPr>
              <w:t> well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incorporating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own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ideas</w:t>
            </w:r>
            <w:r>
              <w:rPr>
                <w:rFonts w:ascii="Arial"/>
                <w:sz w:val="20"/>
              </w:rPr>
              <w:t> about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conservation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efforts.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hikes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kayak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classmates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together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safely.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plants</w:t>
            </w:r>
            <w:r>
              <w:rPr>
                <w:rFonts w:ascii="Arial"/>
                <w:sz w:val="20"/>
              </w:rPr>
              <w:t> while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hikes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abundance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rarity.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284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Pickleball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Understanding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comprehension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elements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pickleball.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cooperatively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classroom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setting.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285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285,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self-analyze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errors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z w:val="20"/>
              </w:rPr>
              <w:t> 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strategies,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tactics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methods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adjustment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enhance</w:t>
            </w:r>
            <w:r>
              <w:rPr>
                <w:rFonts w:ascii="Arial"/>
                <w:sz w:val="20"/>
              </w:rPr>
              <w:t> 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self-assessment.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285,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examine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appreciation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z w:val="20"/>
              </w:rPr>
              <w:t> prevention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z w:val="20"/>
              </w:rPr>
              <w:t> 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assessment.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286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286,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self-analyze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errors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z w:val="20"/>
              </w:rPr>
              <w:t> strategies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methods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adjustment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enhance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z w:val="20"/>
              </w:rPr>
              <w:t> 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self-assessment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286,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examine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practices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futsal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z w:val="20"/>
              </w:rPr>
              <w:t> 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287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287,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self-analyze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errors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z w:val="20"/>
              </w:rPr>
              <w:t> strategies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methods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adjustment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enhance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z w:val="20"/>
              </w:rPr>
              <w:t> 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self-assessment.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287,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examine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z w:val="20"/>
              </w:rPr>
              <w:t> prevention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protocols,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positions</w:t>
            </w:r>
            <w:r>
              <w:rPr>
                <w:rFonts w:ascii="Arial"/>
                <w:sz w:val="20"/>
              </w:rPr>
              <w:t> 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scoring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288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287,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self-analyze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errors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strategies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z w:val="20"/>
              </w:rPr>
              <w:t> methods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adjustment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enhance</w:t>
            </w:r>
            <w:r>
              <w:rPr>
                <w:rFonts w:ascii="Arial"/>
                <w:sz w:val="20"/>
              </w:rPr>
              <w:t> 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self-assessment.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287,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examine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z w:val="20"/>
              </w:rPr>
              <w:t> prevention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protocols,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positions</w:t>
            </w:r>
            <w:r>
              <w:rPr>
                <w:rFonts w:ascii="Arial"/>
                <w:sz w:val="20"/>
              </w:rPr>
              <w:t> 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advanced-level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futsal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scoring</w:t>
            </w:r>
            <w:r>
              <w:rPr>
                <w:rFonts w:ascii="Arial"/>
                <w:sz w:val="20"/>
              </w:rPr>
              <w:t> 90%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assessment.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295A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Zumba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2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percentage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Karvonen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formula.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minute</w:t>
            </w:r>
            <w:r>
              <w:rPr>
                <w:rFonts w:ascii="Arial"/>
                <w:sz w:val="20"/>
              </w:rPr>
              <w:t> instructional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piece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z w:val="20"/>
              </w:rPr>
              <w:t> Zumba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steps.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295B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Kickboxing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0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deconstruct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combination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instructor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peers.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categorize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different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striking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outline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z w:val="20"/>
              </w:rPr>
              <w:t> biomechanics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strike.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narrative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illustrate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endurance,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muscle</w:t>
            </w:r>
            <w:r>
              <w:rPr>
                <w:rFonts w:ascii="Arial"/>
                <w:sz w:val="20"/>
              </w:rPr>
              <w:t> development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flexibility.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ES/A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295C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Suspension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Resistance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proficiency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T</w:t>
            </w:r>
            <w:r>
              <w:rPr>
                <w:rFonts w:ascii="Arial"/>
                <w:spacing w:val="-5"/>
                <w:sz w:val="20"/>
              </w:rPr>
              <w:t>o</w:t>
            </w:r>
            <w:r>
              <w:rPr>
                <w:rFonts w:ascii="Arial"/>
                <w:spacing w:val="-6"/>
                <w:sz w:val="20"/>
              </w:rPr>
              <w:t>t</w:t>
            </w:r>
            <w:r>
              <w:rPr>
                <w:rFonts w:ascii="Arial"/>
                <w:spacing w:val="-5"/>
                <w:sz w:val="20"/>
              </w:rPr>
              <w:t>al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Resistance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(TRX)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level.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thru</w:t>
            </w:r>
            <w:r>
              <w:rPr>
                <w:rFonts w:ascii="Arial"/>
                <w:sz w:val="20"/>
              </w:rPr>
              <w:t> creation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presentation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series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others.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implement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ethical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415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101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Baseball-NP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writing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weekly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evaluation.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video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tape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played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team.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offensive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practice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sessions.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z w:val="20"/>
              </w:rPr>
              <w:t> measure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defensive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z w:val="20"/>
              </w:rPr>
              <w:t> practice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sessions.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z w:val="20"/>
              </w:rPr>
              <w:t> 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adapt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types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9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102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show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participation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daily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practice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exhibit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muscular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endurance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competition.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flexibility,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agility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speed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class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participation.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class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show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adapt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individual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types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team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offense.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24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throwing,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making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80%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drill.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maintain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eligibility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maintaining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2.0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G.</w:t>
            </w:r>
            <w:r>
              <w:rPr>
                <w:rFonts w:ascii="Arial"/>
                <w:spacing w:val="-28"/>
                <w:w w:val="105"/>
                <w:sz w:val="20"/>
              </w:rPr>
              <w:t>P</w:t>
            </w:r>
            <w:r>
              <w:rPr>
                <w:rFonts w:ascii="Arial"/>
                <w:w w:val="105"/>
                <w:sz w:val="20"/>
              </w:rPr>
              <w:t>.A.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enroll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least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units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semester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9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103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acquire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involved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collegiate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scheduled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maintain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eligibility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maintaining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2.0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G.</w:t>
            </w:r>
            <w:r>
              <w:rPr>
                <w:rFonts w:ascii="Arial"/>
                <w:spacing w:val="-28"/>
                <w:w w:val="105"/>
                <w:sz w:val="20"/>
              </w:rPr>
              <w:t>P</w:t>
            </w:r>
            <w:r>
              <w:rPr>
                <w:rFonts w:ascii="Arial"/>
                <w:w w:val="105"/>
                <w:sz w:val="20"/>
              </w:rPr>
              <w:t>.A.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enroll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units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improved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endurance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10"/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45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comparing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pre-test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results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post-test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results.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show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comparing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results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pre-test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post-test.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exhibit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infield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outfield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practice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squad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acquire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involved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collegiate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scheduled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acquire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3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1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-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pitching,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etc.,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scheduled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baseball,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competition.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throwing,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catching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making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throws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run-catch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drill.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104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Basketball-NP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display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comprehension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statistical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referencing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information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games.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shooting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both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lane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outside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lane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depending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opponent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playing.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105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Basketball-NP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attainable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goals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needed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next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Development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foundation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necessary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inter-collegiate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106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attainable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goals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needed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next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Development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foundation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necessary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inter-collegiate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107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positive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communication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teammates,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coaches,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opponents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officials.</w:t>
            </w:r>
            <w:r>
              <w:rPr>
                <w:rFonts w:ascii="Arial"/>
                <w:spacing w:val="26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fundamentals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108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Perform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sportsmanship.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fundamentals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109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Basketball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Perform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highest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sportsmanship.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11"/>
          <w:pgSz w:w="12240" w:h="15840"/>
          <w:pgMar w:header="949" w:footer="0" w:top="1320" w:bottom="280" w:left="620" w:right="620"/>
          <w:pgNumType w:start="3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122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fundamentals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advanced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110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3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Country-NP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take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down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match.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statistical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analysis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match.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12"/>
                <w:w w:val="105"/>
                <w:sz w:val="20"/>
              </w:rPr>
              <w:t>111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21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master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fundamental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uphill,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down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surface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oxygen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uptake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efficient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shoulder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drive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good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pace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judgement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individual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placement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meet.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112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athletic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FALL</w:t>
            </w:r>
            <w:r>
              <w:rPr>
                <w:rFonts w:ascii="Arial"/>
                <w:b/>
                <w:color w:val="FF000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season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Country.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Students</w:t>
            </w:r>
            <w:r>
              <w:rPr>
                <w:rFonts w:ascii="Arial" w:hAnsi="Arial" w:cs="Arial" w:eastAsia="Arial"/>
                <w:spacing w:val="-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through</w:t>
            </w:r>
            <w:r>
              <w:rPr>
                <w:rFonts w:ascii="Arial" w:hAnsi="Arial" w:cs="Arial" w:eastAsia="Arial"/>
                <w:spacing w:val="-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lecture,</w:t>
            </w:r>
            <w:r>
              <w:rPr>
                <w:rFonts w:ascii="Arial" w:hAnsi="Arial" w:cs="Arial" w:eastAsia="Arial"/>
                <w:spacing w:val="-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observation,</w:t>
            </w:r>
            <w:r>
              <w:rPr>
                <w:rFonts w:ascii="Arial" w:hAnsi="Arial" w:cs="Arial" w:eastAsia="Arial"/>
                <w:w w:val="10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demonstration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written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handouts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will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w w:val="10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able</w:t>
            </w:r>
            <w:r>
              <w:rPr>
                <w:rFonts w:ascii="Arial" w:hAnsi="Arial" w:cs="Arial" w:eastAsia="Arial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analyze,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verbally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describe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w w:val="10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physically</w:t>
            </w:r>
            <w:r>
              <w:rPr>
                <w:rFonts w:ascii="Arial" w:hAnsi="Arial" w:cs="Arial" w:eastAsia="Arial"/>
                <w:spacing w:val="-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demonstrate</w:t>
            </w:r>
            <w:r>
              <w:rPr>
                <w:rFonts w:ascii="Arial" w:hAnsi="Arial" w:cs="Arial" w:eastAsia="Arial"/>
                <w:spacing w:val="-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competitive</w:t>
            </w:r>
            <w:r>
              <w:rPr>
                <w:rFonts w:ascii="Arial" w:hAnsi="Arial" w:cs="Arial" w:eastAsia="Arial"/>
                <w:w w:val="10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strategies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tendencies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20"/>
                <w:szCs w:val="20"/>
              </w:rPr>
              <w:t>opponent’s</w:t>
            </w:r>
            <w:r>
              <w:rPr>
                <w:rFonts w:ascii="Arial" w:hAnsi="Arial" w:cs="Arial" w:eastAsia="Arial"/>
                <w:spacing w:val="26"/>
                <w:w w:val="10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team.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(ISLO</w:t>
            </w:r>
            <w:r>
              <w:rPr>
                <w:rFonts w:ascii="Arial" w:hAnsi="Arial" w:cs="Arial" w:eastAsia="Arial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6)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113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Football-NP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03/11/2015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recognize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fundamental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execute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alignment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opponents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scout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cards.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sportsmanship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accountability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z w:val="20"/>
              </w:rPr>
              <w:t> group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114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Football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communicate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strategic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calls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adjustments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teammates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football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terminology.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practice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fundamental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terminology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football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grade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ability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interpersonal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situations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leadership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appropriately.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spacing w:val="-7"/>
                <w:w w:val="105"/>
                <w:sz w:val="20"/>
              </w:rPr>
              <w:t>115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Football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practice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communicate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strategic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calls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adjustments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teammates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football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terminology.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sportsmanship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accountability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diverse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group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football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exam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90%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better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116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Soccer-NP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combination</w:t>
            </w:r>
            <w:r>
              <w:rPr>
                <w:rFonts w:ascii="Arial"/>
                <w:spacing w:val="-3"/>
                <w:sz w:val="20"/>
              </w:rPr>
              <w:t> play.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zonal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compare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marking.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117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Soccer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defensive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soccer.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soccer.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118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Soccer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tactical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soccer.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psychological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soccer.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8)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122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4"/>
                <w:w w:val="105"/>
                <w:sz w:val="20"/>
              </w:rPr>
              <w:t>Tennis-NP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outlining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tennis.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comprehend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tennis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multiple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choice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123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Tennis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outlining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tennis.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comprehend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tennis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multiple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choice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124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Tennis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outlining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tennis.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comprehend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concepts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tennis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multiple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choice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125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Track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Field-Non</w:t>
            </w:r>
            <w:r>
              <w:rPr>
                <w:rFonts w:ascii="Arial"/>
                <w:spacing w:val="22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Participant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phases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sprint,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jump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throw.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96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only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need</w:t>
            </w:r>
            <w:r>
              <w:rPr>
                <w:rFonts w:ascii="Arial"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to</w:t>
            </w:r>
            <w:r>
              <w:rPr>
                <w:rFonts w:ascii="Arial"/>
                <w:color w:val="FF0000"/>
                <w:sz w:val="20"/>
              </w:rPr>
              <w:t> measure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3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define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research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submit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six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page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double-spaced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paper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topic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6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document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improvements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further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development.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outcomes.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electronic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media,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attend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seminars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summarize,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formulate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periodized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126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Track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define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96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only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need</w:t>
            </w:r>
            <w:r>
              <w:rPr>
                <w:rFonts w:ascii="Arial"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to</w:t>
            </w:r>
            <w:r>
              <w:rPr>
                <w:rFonts w:ascii="Arial"/>
                <w:color w:val="FF0000"/>
                <w:sz w:val="20"/>
              </w:rPr>
              <w:t> measure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3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outcomes.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electronic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media,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attend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seminars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summarize,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formulate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periodized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127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Track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define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96" w:right="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only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need</w:t>
            </w:r>
            <w:r>
              <w:rPr>
                <w:rFonts w:ascii="Arial"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to</w:t>
            </w:r>
            <w:r>
              <w:rPr>
                <w:rFonts w:ascii="Arial"/>
                <w:color w:val="FF0000"/>
                <w:sz w:val="20"/>
              </w:rPr>
              <w:t> measure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3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outcomes.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electronic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media,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attend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seminars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summarize,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formulate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periodized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128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5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distinguish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when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overhead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arm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serve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reception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form.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class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execute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analysis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match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statistics.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129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open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tip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roll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when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them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set.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both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float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jump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serve.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130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Volleyball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athletes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eligibility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process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participate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team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Southwestern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College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PCAC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conference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volleyball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advantages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disadvantages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5-1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6-2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offense.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131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Softball-NP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lead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warm-up.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8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prepare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offensively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7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defensively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before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start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without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coaches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guidance.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132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cues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necessary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manage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lead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situation.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signals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solve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what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action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needs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taken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seconds.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133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opponents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weaknesses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take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advantage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them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offense.</w:t>
            </w:r>
            <w:r>
              <w:rPr>
                <w:rFonts w:ascii="Arial"/>
                <w:spacing w:val="24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1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compare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contrast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opponents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adjustments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create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successful</w:t>
            </w:r>
            <w:r>
              <w:rPr>
                <w:rFonts w:ascii="Arial"/>
                <w:spacing w:val="23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outcome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defense.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ES/I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134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Water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NP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take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down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water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match.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statistical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analysis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water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match.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135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personalized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over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season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water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opponent.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136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plays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utilized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season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competition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water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polo.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7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lecture,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observation,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able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analyze,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verbally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describe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physically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defensive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tendencies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opponent's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down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schemes.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7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137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Swimming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Non-</w:t>
            </w:r>
            <w:r>
              <w:rPr>
                <w:rFonts w:ascii="Arial"/>
                <w:sz w:val="20"/>
              </w:rPr>
              <w:t> Participant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Swim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history,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statistical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analysis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Swim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introductory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138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Swimming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history,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statistical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analysis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Swim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first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year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Swim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first</w:t>
            </w:r>
            <w:r>
              <w:rPr>
                <w:rFonts w:ascii="Arial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year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139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z w:val="20"/>
              </w:rPr>
              <w:t> Swimming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knowledge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history,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techniques,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terminology,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tactics,</w:t>
            </w:r>
            <w:r>
              <w:rPr>
                <w:rFonts w:ascii="Arial"/>
                <w:spacing w:val="28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statistical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analysis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rules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Swim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second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year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95%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0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through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lecture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handouts,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Swim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Dive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second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year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obtaining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passing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score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95%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written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test.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ES/L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101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Adaptive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z w:val="20"/>
              </w:rPr>
              <w:t> Sport</w:t>
            </w:r>
          </w:p>
          <w:p>
            <w:pPr>
              <w:pStyle w:val="TableParagraph"/>
              <w:spacing w:line="220" w:lineRule="exact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6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Summarize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Choose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sport,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least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two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challenges,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appraise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adaptations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address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those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challenges.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106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Adapted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z w:val="20"/>
              </w:rPr>
              <w:t> Fitness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two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stretches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class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corresponding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muscles.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Design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home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flexibility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follows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progressive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principles.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7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113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Adapted</w:t>
            </w:r>
            <w:r>
              <w:rPr>
                <w:rFonts w:ascii="Arial"/>
                <w:sz w:val="20"/>
              </w:rPr>
              <w:t> Personalized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Exhibit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discuss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challenges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benefits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reaching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personalized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goals.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4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Follow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progressive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principles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when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designing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Personalize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121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Adapted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Aquatic</w:t>
            </w:r>
            <w:r>
              <w:rPr>
                <w:rFonts w:ascii="Arial"/>
                <w:sz w:val="20"/>
              </w:rPr>
              <w:t> Fitness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Design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implement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session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other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class.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133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Explain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guidelines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122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Adapted</w:t>
            </w:r>
            <w:r>
              <w:rPr>
                <w:rFonts w:ascii="Arial"/>
                <w:sz w:val="20"/>
              </w:rPr>
              <w:t> Swimming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Design,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implement,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15-minute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segment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longer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0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Research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community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aquatic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center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discuss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accessibility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programs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individuals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disabilities.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6D6D6"/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107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z w:val="20"/>
              </w:rPr>
              <w:t> Assessment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Laboratory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comparing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starting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muscular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endurance,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muscular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fat,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strength,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flexibility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each.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standardized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individual's</w:t>
            </w:r>
            <w:r>
              <w:rPr>
                <w:rFonts w:ascii="Arial"/>
                <w:sz w:val="20"/>
              </w:rPr>
              <w:t> personal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needs.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others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devise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recommendations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improvements</w:t>
            </w:r>
            <w:r>
              <w:rPr>
                <w:rFonts w:ascii="Arial"/>
                <w:sz w:val="20"/>
              </w:rPr>
              <w:t> based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results.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108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Basketball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*CSLOs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available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on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Curricunet.</w:t>
            </w:r>
            <w:r>
              <w:rPr>
                <w:rFonts w:ascii="Arial"/>
                <w:color w:val="FF2600"/>
                <w:w w:val="99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but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they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are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below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ES/T</w:t>
            </w:r>
            <w:r>
              <w:rPr>
                <w:rFonts w:ascii="Arial"/>
                <w:color w:val="FF2600"/>
                <w:spacing w:val="-5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109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109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Basketball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nutritional</w:t>
            </w:r>
            <w:r>
              <w:rPr>
                <w:rFonts w:ascii="Arial"/>
                <w:sz w:val="20"/>
              </w:rPr>
              <w:t> needs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added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wellness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issues</w:t>
            </w:r>
            <w:r>
              <w:rPr>
                <w:rFonts w:ascii="Arial"/>
                <w:sz w:val="20"/>
              </w:rPr>
              <w:t> that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impact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competition.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8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Extend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incorporating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z w:val="20"/>
              </w:rPr>
              <w:t> their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workouts.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110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THEORY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APPLICATION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CONDITIONING: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BASKETBALL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needs</w:t>
            </w:r>
            <w:r>
              <w:rPr>
                <w:rFonts w:ascii="Arial"/>
                <w:sz w:val="20"/>
              </w:rPr>
              <w:t> necessary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intercollegiate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competition.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z w:val="20"/>
              </w:rPr>
              <w:t> necessary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compete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z w:val="20"/>
              </w:rPr>
              <w:t> competency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level.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302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0"/>
                <w:sz w:val="20"/>
              </w:rPr>
              <w:t>111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overall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muscle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tests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weights.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3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employ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z w:val="20"/>
              </w:rPr>
              <w:t> health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z w:val="20"/>
              </w:rPr>
              <w:t> conditioning,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moderate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vigorous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exhibit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40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improvement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overall</w:t>
            </w:r>
            <w:r>
              <w:rPr>
                <w:rFonts w:ascii="Arial"/>
                <w:sz w:val="20"/>
              </w:rPr>
              <w:t> speed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yard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dash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pre-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post-time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70</w:t>
            </w:r>
            <w:r>
              <w:rPr>
                <w:rFonts w:ascii="Arial"/>
                <w:sz w:val="20"/>
              </w:rPr>
              <w:t> percent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intra-squad</w:t>
            </w:r>
            <w:r>
              <w:rPr>
                <w:rFonts w:ascii="Arial"/>
                <w:sz w:val="20"/>
              </w:rPr>
              <w:t> competitions.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following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situation: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throwing,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fielding,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coaches</w:t>
            </w:r>
            <w:r>
              <w:rPr>
                <w:rFonts w:ascii="Arial"/>
                <w:sz w:val="20"/>
              </w:rPr>
              <w:t> opinion.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7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112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overall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muscle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tests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weights.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4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employ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z w:val="20"/>
              </w:rPr>
              <w:t> health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z w:val="20"/>
              </w:rPr>
              <w:t> conditioning,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moderate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vigorous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exercise.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258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exhibit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improvement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overall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speed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yard</w:t>
            </w:r>
            <w:r>
              <w:rPr>
                <w:rFonts w:ascii="Arial"/>
                <w:sz w:val="20"/>
              </w:rPr>
              <w:t> dash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pre-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post-time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testing.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following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situation: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throwing,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fielding,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coaches</w:t>
            </w:r>
            <w:r>
              <w:rPr>
                <w:rFonts w:ascii="Arial"/>
                <w:sz w:val="20"/>
              </w:rPr>
              <w:t> opinion.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z w:val="20"/>
              </w:rPr>
              <w:t> 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intra-squad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competitions.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exhibit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etiquette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sportsmanship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others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peer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evaluation.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113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baseball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z w:val="20"/>
              </w:rPr>
              <w:t> during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intra-squad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competitions.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2"/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324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overall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muscle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tests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weights.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/>
              <w:ind w:left="80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employ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z w:val="20"/>
              </w:rPr>
              <w:t> health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standards,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z w:val="20"/>
              </w:rPr>
              <w:t> conditioning,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moderate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vigorous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exhibit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percent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improvement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overall</w:t>
            </w:r>
            <w:r>
              <w:rPr>
                <w:rFonts w:ascii="Arial"/>
                <w:sz w:val="20"/>
              </w:rPr>
              <w:t> speed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60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yard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dash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pre-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post-time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testing.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z w:val="20"/>
              </w:rPr>
              <w:t> situation: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throwing,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fielding,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hitting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performance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z w:val="20"/>
              </w:rPr>
              <w:t> based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coaches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opinion.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exhibit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etiquette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sportsmanship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others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peer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evaluation.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114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recognize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z w:val="20"/>
              </w:rPr>
              <w:t> fundamental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football.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better.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z w:val="20"/>
              </w:rPr>
              <w:t> 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better.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2_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football's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movements: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clean,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Squat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z w:val="20"/>
              </w:rPr>
              <w:t> press.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recognize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z w:val="20"/>
              </w:rPr>
              <w:t> fundamental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football.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better.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better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football's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movements: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clean,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Squat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z w:val="20"/>
              </w:rPr>
              <w:t> press.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116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recognize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z w:val="20"/>
              </w:rPr>
              <w:t> fundamental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football.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better.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3"/>
          <w:pgSz w:w="12240" w:h="15840"/>
          <w:pgMar w:header="949" w:footer="0" w:top="1320" w:bottom="280" w:left="620" w:right="620"/>
          <w:pgNumType w:start="4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132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better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score.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football's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movements: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clean,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Squat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Bench</w:t>
            </w:r>
            <w:r>
              <w:rPr>
                <w:rFonts w:ascii="Arial"/>
                <w:sz w:val="20"/>
              </w:rPr>
              <w:t> press.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117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T</w:t>
            </w:r>
            <w:r>
              <w:rPr>
                <w:rFonts w:ascii="Arial"/>
                <w:spacing w:val="-4"/>
                <w:sz w:val="20"/>
              </w:rPr>
              <w:t>ennis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technique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positioning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Forehand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backhand</w:t>
            </w:r>
            <w:r>
              <w:rPr>
                <w:rFonts w:ascii="Arial"/>
                <w:sz w:val="20"/>
              </w:rPr>
              <w:t> groundstroke.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warm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cool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down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workout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T</w:t>
            </w:r>
            <w:r>
              <w:rPr>
                <w:rFonts w:ascii="Arial"/>
                <w:spacing w:val="-4"/>
                <w:sz w:val="20"/>
              </w:rPr>
              <w:t>ennis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Method(s)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Oral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z w:val="20"/>
              </w:rPr>
              <w:t>presentation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118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T</w:t>
            </w:r>
            <w:r>
              <w:rPr>
                <w:rFonts w:ascii="Arial"/>
                <w:spacing w:val="-4"/>
                <w:sz w:val="20"/>
              </w:rPr>
              <w:t>ennis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strong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mental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reacting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negatively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z w:val="20"/>
              </w:rPr>
              <w:t>referee's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call.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return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serves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regards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opponents</w:t>
            </w:r>
            <w:r>
              <w:rPr>
                <w:rFonts w:ascii="Arial"/>
                <w:sz w:val="20"/>
              </w:rPr>
              <w:t> positioning.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119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T</w:t>
            </w:r>
            <w:r>
              <w:rPr>
                <w:rFonts w:ascii="Arial"/>
                <w:spacing w:val="-4"/>
                <w:sz w:val="20"/>
              </w:rPr>
              <w:t>ennis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</w:t>
            </w:r>
            <w:r>
              <w:rPr>
                <w:rFonts w:ascii="Arial"/>
                <w:sz w:val="20"/>
              </w:rPr>
              <w:t> match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preparation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warm-up.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8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effective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leadership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pre-match</w:t>
            </w:r>
            <w:r>
              <w:rPr>
                <w:rFonts w:ascii="Arial"/>
                <w:sz w:val="20"/>
              </w:rPr>
              <w:t> warm-ups.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120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Volleyball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volleyball</w:t>
            </w:r>
            <w:r>
              <w:rPr>
                <w:rFonts w:ascii="Arial"/>
                <w:sz w:val="20"/>
              </w:rPr>
              <w:t> theory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exam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volleyball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related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z w:val="20"/>
              </w:rPr>
              <w:t> 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better.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121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Volleyball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second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volleyball</w:t>
            </w:r>
            <w:r>
              <w:rPr>
                <w:rFonts w:ascii="Arial"/>
                <w:sz w:val="20"/>
              </w:rPr>
              <w:t> theory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exam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volleyball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related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z w:val="20"/>
              </w:rPr>
              <w:t> 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better.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122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Volleyball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132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third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volleyball</w:t>
            </w:r>
            <w:r>
              <w:rPr>
                <w:rFonts w:ascii="Arial"/>
                <w:sz w:val="20"/>
              </w:rPr>
              <w:t> theory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exam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volleyball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related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z w:val="20"/>
              </w:rPr>
              <w:t> exercises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better.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123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tactics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attach,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defense,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midfield.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agility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without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agility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z w:val="20"/>
              </w:rPr>
              <w:t> ball.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124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tactics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attach,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defense,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midfield.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8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agility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without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agility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z w:val="20"/>
              </w:rPr>
              <w:t> ball.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125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lecture,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handouts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verbally</w:t>
            </w:r>
            <w:r>
              <w:rPr>
                <w:rFonts w:ascii="Arial"/>
                <w:sz w:val="20"/>
              </w:rPr>
              <w:t> 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fundamentals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transition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defense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soccer.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lecture,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handouts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verbally</w:t>
            </w:r>
            <w:r>
              <w:rPr>
                <w:rFonts w:ascii="Arial"/>
                <w:sz w:val="20"/>
              </w:rPr>
              <w:t> 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z w:val="20"/>
              </w:rPr>
              <w:t> 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speed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season.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lecture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handouts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athletic</w:t>
            </w:r>
            <w:r>
              <w:rPr>
                <w:rFonts w:ascii="Arial"/>
                <w:sz w:val="20"/>
              </w:rPr>
              <w:t> environment.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126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3"/>
                <w:w w:val="105"/>
                <w:sz w:val="20"/>
                <w:szCs w:val="20"/>
              </w:rPr>
              <w:t>—Track</w:t>
            </w:r>
            <w:r>
              <w:rPr>
                <w:rFonts w:ascii="Arial" w:hAnsi="Arial" w:cs="Arial" w:eastAsia="Arial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Field</w:t>
            </w:r>
            <w:r>
              <w:rPr>
                <w:rFonts w:ascii="Arial" w:hAnsi="Arial" w:cs="Arial" w:eastAsia="Arial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define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techiques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multiple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areas.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research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submit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six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page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double-spaced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paper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topic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outcomes.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electronic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media,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attend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seminars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order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summarize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formulate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periodized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127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Conditioning---Track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define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multiple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areas.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research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submit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sex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page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double-spaced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paper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topic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outcomes.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monitor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articles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how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topics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utilized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elite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athletes.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electronic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media,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attend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seminars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order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summarize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formulate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periodized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128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Conditioning---Track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define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techinques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recognize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progressions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multiple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areas.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research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submit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two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six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page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double-spaced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papers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topics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3)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develop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skill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enhance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performance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track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field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outcomes.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electronic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media,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attend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demonstrations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seminars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order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summarize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formulate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periodized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plan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event.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7)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monitor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evaluate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current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articles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assess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how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topics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utilized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elite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level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athletes.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8)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6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129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Conditioning:</w:t>
            </w:r>
            <w:r>
              <w:rPr>
                <w:rFonts w:ascii="Arial"/>
                <w:spacing w:val="-3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exhibit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cardio-respiratory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aerobic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improvement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measured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increase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pace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60-75%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maximum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heart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rate.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vMerge w:val="restart"/>
            <w:tcBorders>
              <w:top w:val="nil" w:sz="6" w:space="0" w:color="auto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134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select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appropriate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protocols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distinguish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muscle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groups.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correct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stretching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major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muscle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groups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joints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lower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spacing w:val="-5"/>
                <w:w w:val="105"/>
                <w:sz w:val="20"/>
              </w:rPr>
              <w:t>body.</w:t>
            </w:r>
            <w:r>
              <w:rPr>
                <w:rFonts w:ascii="Arial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6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130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Conditioning:</w:t>
            </w:r>
            <w:r>
              <w:rPr>
                <w:rFonts w:ascii="Arial"/>
                <w:spacing w:val="-3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perform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various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activities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three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phases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namely: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endurance,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speed.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accurately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three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phases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namely: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support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phase,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drive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phase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recovery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phase.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6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131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Conditioning:</w:t>
            </w:r>
            <w:r>
              <w:rPr>
                <w:rFonts w:ascii="Arial"/>
                <w:spacing w:val="-3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prepare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five(5)days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pre-season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training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routine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particular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emphasis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cardiovascular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fitness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beginning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intercollegiate</w:t>
            </w:r>
            <w:r>
              <w:rPr>
                <w:rFonts w:ascii="Arial"/>
                <w:spacing w:val="-2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cross</w:t>
            </w:r>
            <w:r>
              <w:rPr>
                <w:rFonts w:ascii="Arial"/>
                <w:spacing w:val="-2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country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runners.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wrist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relaxation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shoulder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flexibility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improve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stride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length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stride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spacing w:val="-3"/>
                <w:w w:val="105"/>
                <w:sz w:val="20"/>
              </w:rPr>
              <w:t>frequency.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running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techniques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constant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hydration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prevent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repetitive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injuries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exhaustion.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6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132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Conditioning:</w:t>
            </w:r>
            <w:r>
              <w:rPr>
                <w:rFonts w:ascii="Arial"/>
                <w:spacing w:val="-39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Softball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5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apply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basic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methods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full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body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strengthening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sport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8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proper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warm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up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cool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down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before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each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workout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for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softball.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133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Conditioning: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demonstrate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strong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mental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not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reacting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negatively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27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umpire's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call.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FALL</w:t>
            </w:r>
            <w:r>
              <w:rPr>
                <w:rFonts w:ascii="Arial"/>
                <w:b/>
                <w:color w:val="FF000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illustrate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aggressive</w:t>
            </w:r>
            <w:r>
              <w:rPr>
                <w:rFonts w:ascii="Arial"/>
                <w:spacing w:val="-2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base-running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during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game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softball.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ES/T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134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Theory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Application</w:t>
            </w:r>
            <w:r>
              <w:rPr>
                <w:rFonts w:ascii="Arial"/>
                <w:spacing w:val="-2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Conditioning: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Softball</w:t>
            </w:r>
            <w:r>
              <w:rPr>
                <w:rFonts w:ascii="Arial"/>
                <w:spacing w:val="-2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4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completion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Science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course,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students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understand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safety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requirements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exercise</w:t>
            </w:r>
            <w:r>
              <w:rPr>
                <w:rFonts w:ascii="Arial"/>
                <w:spacing w:val="-19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environment.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3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identify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5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necessary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adjustments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offensive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swing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on</w:t>
            </w:r>
            <w:r>
              <w:rPr>
                <w:rFonts w:ascii="Arial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video.</w:t>
            </w:r>
            <w:r>
              <w:rPr>
                <w:rFonts w:ascii="Arial"/>
                <w:spacing w:val="25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5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Student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will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compare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contrast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poor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from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good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swing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using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video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analysis.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5)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135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Physiology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Physiology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illustrate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sliding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filament</w:t>
            </w:r>
            <w:r>
              <w:rPr>
                <w:rFonts w:ascii="Arial"/>
                <w:spacing w:val="-3"/>
                <w:sz w:val="20"/>
              </w:rPr>
              <w:t> theory.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pathway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deoxygenated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blood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travels</w:t>
            </w:r>
            <w:r>
              <w:rPr>
                <w:rFonts w:ascii="Arial"/>
                <w:sz w:val="20"/>
              </w:rPr>
              <w:t> 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heart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lungs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become</w:t>
            </w:r>
            <w:r>
              <w:rPr>
                <w:rFonts w:ascii="Arial"/>
                <w:sz w:val="20"/>
              </w:rPr>
              <w:t> oxygenated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re-enter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bodies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systems.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136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Techniques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Weight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weight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distinguish</w:t>
            </w:r>
            <w:r>
              <w:rPr>
                <w:rFonts w:ascii="Arial"/>
                <w:sz w:val="20"/>
              </w:rPr>
              <w:t> between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technique.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illustrate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resistance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137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Special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Populations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Evaluate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client's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coronary</w:t>
            </w:r>
            <w:r>
              <w:rPr>
                <w:rFonts w:ascii="Arial"/>
                <w:sz w:val="20"/>
              </w:rPr>
              <w:t> artery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disease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implications.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Utilize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guidelines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order</w:t>
            </w:r>
            <w:r>
              <w:rPr>
                <w:rFonts w:ascii="Arial"/>
                <w:sz w:val="20"/>
              </w:rPr>
              <w:t> 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implement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individualized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chronic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disease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disability.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10)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138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Techniques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Leadership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qualities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centered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teacher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centered</w:t>
            </w:r>
            <w:r>
              <w:rPr>
                <w:rFonts w:ascii="Arial"/>
                <w:sz w:val="20"/>
              </w:rPr>
              <w:t> teaching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respect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session.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8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identify,analyze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teach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z w:val="20"/>
              </w:rPr>
              <w:t>proper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segments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139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Specialist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Internship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distinguish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factor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stratifications.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54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interview,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healthy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z w:val="20"/>
              </w:rPr>
              <w:t> apparent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contraindications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exercise.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140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Applied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Kinesiology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z w:val="20"/>
              </w:rPr>
              <w:t> movements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cardinal</w:t>
            </w:r>
            <w:r>
              <w:rPr>
                <w:rFonts w:ascii="Arial"/>
                <w:sz w:val="20"/>
              </w:rPr>
              <w:t> planes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motion.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distinguish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classify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first,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second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third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pertains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movement.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141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142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143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144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Application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Conditioning: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Water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Water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Polo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z w:val="20"/>
              </w:rPr>
              <w:t> 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FALL</w:t>
            </w:r>
            <w:r>
              <w:rPr>
                <w:rFonts w:ascii="Arial"/>
                <w:b/>
                <w:color w:val="FF000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introductory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146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Dive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beginning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147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Dive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z w:val="20"/>
              </w:rPr>
              <w:t> 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intermediate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148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Dive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IV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conditioning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protocols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warm-ups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drills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z w:val="20"/>
              </w:rPr>
              <w:t> 95%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48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history,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techniques,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terminology,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tactics,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statistical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Swim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z w:val="20"/>
              </w:rPr>
              <w:t> obtaining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z w:val="20"/>
              </w:rPr>
              <w:t> test.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8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149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Technical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149,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soccer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situations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in-class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demonstration.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132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149,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z w:val="20"/>
              </w:rPr>
              <w:t> 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practice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z w:val="20"/>
              </w:rPr>
              <w:t> 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execute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participants.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200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z w:val="20"/>
              </w:rPr>
              <w:t> Education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Elementary</w:t>
            </w:r>
            <w:r>
              <w:rPr>
                <w:rFonts w:ascii="Arial"/>
                <w:sz w:val="20"/>
              </w:rPr>
              <w:t> School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*SPRING</w:t>
            </w:r>
            <w:r>
              <w:rPr>
                <w:rFonts w:ascii="Arial"/>
                <w:color w:val="FF2600"/>
                <w:spacing w:val="-4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philosophy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z w:val="20"/>
              </w:rPr>
              <w:t> education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children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elementary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z w:val="20"/>
              </w:rPr>
              <w:t> environment.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cite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Association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Sport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Education's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(NASPE)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Standards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Education.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201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Women's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Self-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z w:val="20"/>
              </w:rPr>
              <w:t>defense,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Health,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Fitness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potentially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dangerous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situations</w:t>
            </w:r>
            <w:r>
              <w:rPr>
                <w:rFonts w:ascii="Arial"/>
                <w:sz w:val="20"/>
              </w:rPr>
              <w:t> wherein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harm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stake.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>FALL</w:t>
            </w:r>
            <w:r>
              <w:rPr>
                <w:rFonts w:ascii="Arial"/>
                <w:b/>
                <w:color w:val="FF000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includes</w:t>
            </w:r>
            <w:r>
              <w:rPr>
                <w:rFonts w:ascii="Arial"/>
                <w:sz w:val="20"/>
              </w:rPr>
              <w:t> martial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arts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self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principles.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martial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arts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counter</w:t>
            </w:r>
            <w:r>
              <w:rPr>
                <w:rFonts w:ascii="Arial"/>
                <w:sz w:val="20"/>
              </w:rPr>
              <w:t> attacks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could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common</w:t>
            </w:r>
            <w:r>
              <w:rPr>
                <w:rFonts w:ascii="Arial"/>
                <w:sz w:val="20"/>
              </w:rPr>
              <w:t> crimes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committed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lives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students.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4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202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Kinesiology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energy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z w:val="20"/>
              </w:rPr>
              <w:t>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z w:val="20"/>
              </w:rPr>
              <w:t> 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study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Kinesiology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75%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test.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teaching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education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sport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development.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8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204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Technical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  <w:r>
              <w:rPr>
                <w:rFonts w:ascii="Arial"/>
                <w:sz w:val="20"/>
              </w:rPr>
              <w:t> 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situations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z w:val="20"/>
              </w:rPr>
              <w:t> 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demonstration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330" w:right="32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only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need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to</w:t>
            </w:r>
            <w:r>
              <w:rPr>
                <w:rFonts w:ascii="Arial"/>
                <w:b/>
                <w:color w:val="FF0000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>measure</w:t>
            </w:r>
            <w:r>
              <w:rPr>
                <w:rFonts w:ascii="Arial"/>
                <w:b/>
                <w:color w:val="FF0000"/>
                <w:sz w:val="20"/>
              </w:rPr>
              <w:t> 3</w:t>
            </w:r>
            <w:r>
              <w:rPr>
                <w:rFonts w:ascii="Arial"/>
                <w:b/>
                <w:color w:val="FF000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scouting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reports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critical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opponent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better.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opponent's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down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distance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tendencies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pass.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executing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our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runs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passes</w:t>
            </w:r>
            <w:r>
              <w:rPr>
                <w:rFonts w:ascii="Arial"/>
                <w:sz w:val="20"/>
              </w:rPr>
              <w:t> versus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8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205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Technical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Defensive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1"/>
                <w:sz w:val="20"/>
              </w:rPr>
              <w:t> </w:t>
            </w:r>
            <w:r>
              <w:rPr>
                <w:rFonts w:ascii="Arial"/>
                <w:color w:val="FF2600"/>
                <w:spacing w:val="-5"/>
                <w:sz w:val="20"/>
              </w:rPr>
              <w:t>O</w:t>
            </w:r>
            <w:r>
              <w:rPr>
                <w:rFonts w:ascii="Arial"/>
                <w:color w:val="FF2600"/>
                <w:spacing w:val="-4"/>
                <w:sz w:val="20"/>
              </w:rPr>
              <w:t>NL</w:t>
            </w:r>
            <w:r>
              <w:rPr>
                <w:rFonts w:ascii="Arial"/>
                <w:color w:val="FF2600"/>
                <w:spacing w:val="-5"/>
                <w:sz w:val="20"/>
              </w:rPr>
              <w:t>Y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z w:val="20"/>
              </w:rPr>
              <w:t> environment.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25" w:lineRule="exact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96" w:right="94" w:firstLine="2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only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need</w:t>
            </w:r>
            <w:r>
              <w:rPr>
                <w:rFonts w:ascii="Arial"/>
                <w:color w:val="FF0000"/>
                <w:spacing w:val="-1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to</w:t>
            </w:r>
            <w:r>
              <w:rPr>
                <w:rFonts w:ascii="Arial"/>
                <w:color w:val="FF0000"/>
                <w:sz w:val="20"/>
              </w:rPr>
              <w:t> measure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3</w:t>
            </w:r>
            <w:r>
              <w:rPr>
                <w:rFonts w:ascii="Arial"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CSLOs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3"/>
                <w:sz w:val="20"/>
              </w:rPr>
              <w:t>*FALL</w:t>
            </w:r>
            <w:r>
              <w:rPr>
                <w:rFonts w:ascii="Arial"/>
                <w:color w:val="FF2600"/>
                <w:spacing w:val="-10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scouting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reports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critical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opponent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90%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> better.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football</w:t>
            </w:r>
            <w:r>
              <w:rPr>
                <w:rFonts w:ascii="Arial"/>
                <w:sz w:val="20"/>
              </w:rPr>
              <w:t> terminology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game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situations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z w:val="20"/>
              </w:rPr>
              <w:t> with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grade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better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demonstration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exam.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opponent's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down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distance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tendencies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pass.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defensive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defending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top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pass.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68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208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Theory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3"/>
                <w:sz w:val="20"/>
              </w:rPr>
              <w:t>Technical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Analysis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Offensive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Volleyball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20" w:lineRule="exact"/>
              <w:ind w:left="80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z w:val="20"/>
              </w:rPr>
              <w:t>*not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in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pacing w:val="-1"/>
                <w:sz w:val="20"/>
              </w:rPr>
              <w:t>WebAdvisor</w:t>
            </w:r>
            <w:r>
              <w:rPr>
                <w:rFonts w:ascii="Arial"/>
                <w:color w:val="FF2600"/>
                <w:spacing w:val="-2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this</w:t>
            </w:r>
            <w:r>
              <w:rPr>
                <w:rFonts w:ascii="Arial"/>
                <w:color w:val="FF2600"/>
                <w:spacing w:val="26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academic</w:t>
            </w:r>
            <w:r>
              <w:rPr>
                <w:rFonts w:ascii="Arial"/>
                <w:color w:val="FF2600"/>
                <w:spacing w:val="-1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year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practice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plan.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completion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course,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z w:val="20"/>
              </w:rPr>
              <w:t> requirements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ES/T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250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Care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Athletic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Injuries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2600"/>
                <w:spacing w:val="-1"/>
                <w:sz w:val="20"/>
              </w:rPr>
              <w:t>*offered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both</w:t>
            </w:r>
            <w:r>
              <w:rPr>
                <w:rFonts w:ascii="Arial"/>
                <w:color w:val="FF2600"/>
                <w:spacing w:val="-3"/>
                <w:sz w:val="20"/>
              </w:rPr>
              <w:t> </w:t>
            </w:r>
            <w:r>
              <w:rPr>
                <w:rFonts w:ascii="Arial"/>
                <w:color w:val="FF2600"/>
                <w:sz w:val="20"/>
              </w:rPr>
              <w:t>semesters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most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common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sports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injuries.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athletic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taping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wrapping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procedures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accordingly.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responds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healing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process.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8)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0785" w:type="dxa"/>
            <w:gridSpan w:val="4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595959"/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1855" w:right="180" w:hanging="16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Program-Level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z w:val="20"/>
              </w:rPr>
              <w:t> (PSLO)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702" w:right="150" w:hanging="5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Measure/Collect</w:t>
            </w:r>
            <w:r>
              <w:rPr>
                <w:rFonts w:ascii="Arial"/>
                <w:b/>
                <w:sz w:val="20"/>
              </w:rPr>
              <w:t> 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1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Discuss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Title: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Kinesiology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Program/Certificate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  <w:t>Type: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Arial"/>
                <w:sz w:val="20"/>
              </w:rPr>
              <w:t>Associate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Arts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Transfer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Career\</w:t>
            </w:r>
            <w:r>
              <w:rPr>
                <w:rFonts w:ascii="Arial"/>
                <w:spacing w:val="-24"/>
                <w:sz w:val="20"/>
              </w:rPr>
              <w:t>T</w:t>
            </w:r>
            <w:r>
              <w:rPr>
                <w:rFonts w:ascii="Arial"/>
                <w:sz w:val="20"/>
              </w:rPr>
              <w:t>echnical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(Major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Code:</w:t>
            </w:r>
            <w:r>
              <w:rPr>
                <w:rFonts w:ascii="Arial"/>
                <w:sz w:val="20"/>
              </w:rPr>
              <w:t> 01365)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clients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regards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strength,</w:t>
            </w:r>
            <w:r>
              <w:rPr>
                <w:rFonts w:ascii="Arial"/>
                <w:spacing w:val="-2"/>
                <w:sz w:val="20"/>
              </w:rPr>
              <w:t> flexibility, </w:t>
            </w:r>
            <w:r>
              <w:rPr>
                <w:rFonts w:ascii="Arial"/>
                <w:sz w:val="20"/>
              </w:rPr>
              <w:t>cardio-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respiratory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endurance,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composition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z w:val="20"/>
              </w:rPr>
              <w:t> order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(PSLO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Title: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Science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Program/Certificate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  <w:t>Type: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Arial"/>
                <w:sz w:val="20"/>
              </w:rPr>
              <w:t>Associate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Arts</w:t>
            </w:r>
          </w:p>
          <w:p>
            <w:pPr>
              <w:pStyle w:val="TableParagraph"/>
              <w:spacing w:line="220" w:lineRule="exact"/>
              <w:ind w:left="80" w:right="1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Transfer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Preparation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(Major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z w:val="20"/>
              </w:rPr>
              <w:t>Code: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A1360)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learn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responds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demands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benefits,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known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achieved</w:t>
            </w:r>
            <w:r>
              <w:rPr>
                <w:rFonts w:ascii="Arial"/>
                <w:spacing w:val="24"/>
                <w:sz w:val="20"/>
              </w:rPr>
              <w:t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healthy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habits.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(PSLO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differentiate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cardio-respiratory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muscle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strength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endurance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those</w:t>
            </w:r>
            <w:r>
              <w:rPr>
                <w:rFonts w:ascii="Arial"/>
                <w:sz w:val="20"/>
              </w:rPr>
              <w:t> components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(PSLO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4"/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Title: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Specialist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Certification-</w:t>
            </w:r>
            <w:r>
              <w:rPr>
                <w:rFonts w:ascii="Arial"/>
                <w:sz w:val="20"/>
              </w:rPr>
              <w:t> Basic</w:t>
            </w:r>
          </w:p>
          <w:p>
            <w:pPr>
              <w:pStyle w:val="TableParagraph"/>
              <w:spacing w:line="220" w:lineRule="exact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Program/Certificate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  <w:t>Type: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Arial"/>
                <w:sz w:val="20"/>
              </w:rPr>
              <w:t>Certificate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Proficiency</w:t>
            </w:r>
            <w:r>
              <w:rPr>
                <w:rFonts w:ascii="Arial"/>
                <w:sz w:val="20"/>
              </w:rPr>
              <w:t> Major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Code: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01361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safe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observation,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stratification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improve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population.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(PSLO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learn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teaching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methodologies</w:t>
            </w:r>
            <w:r>
              <w:rPr>
                <w:rFonts w:ascii="Arial"/>
                <w:sz w:val="20"/>
              </w:rPr>
              <w:t> needed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implement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target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populations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settings.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(PSLO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Specialist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Certification-</w:t>
            </w:r>
            <w:r>
              <w:rPr>
                <w:rFonts w:ascii="Arial"/>
                <w:sz w:val="20"/>
              </w:rPr>
              <w:t> Advanced </w:t>
            </w:r>
            <w:r>
              <w:rPr>
                <w:rFonts w:ascii="Arial"/>
                <w:b/>
                <w:spacing w:val="-1"/>
                <w:sz w:val="20"/>
              </w:rPr>
              <w:t>Program/Certificate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Certificate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Achievement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Major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Code: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01362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learn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aspects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situations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z w:val="20"/>
              </w:rPr>
              <w:t> respect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CPR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aid,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protocol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injury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management.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z w:val="20"/>
              </w:rPr>
              <w:t>*SPRING</w:t>
            </w:r>
            <w:r>
              <w:rPr>
                <w:rFonts w:ascii="Arial"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3"/>
                <w:sz w:val="20"/>
              </w:rPr>
              <w:t>*FALL</w:t>
            </w:r>
            <w:r>
              <w:rPr>
                <w:rFonts w:ascii="Arial"/>
                <w:color w:val="FF0000"/>
                <w:spacing w:val="-10"/>
                <w:sz w:val="20"/>
              </w:rPr>
              <w:t> </w:t>
            </w:r>
            <w:r>
              <w:rPr>
                <w:rFonts w:ascii="Arial"/>
                <w:color w:val="FF0000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learn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teaching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methodologies</w:t>
            </w:r>
            <w:r>
              <w:rPr>
                <w:rFonts w:ascii="Arial"/>
                <w:sz w:val="20"/>
              </w:rPr>
              <w:t> needed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implement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programs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target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populations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settings.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effective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safe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observation,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stratification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improve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fitness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level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population.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5"/>
          <w:pgSz w:w="12240" w:h="15840"/>
          <w:pgMar w:header="949" w:footer="0" w:top="1320" w:bottom="280" w:left="620" w:right="620"/>
          <w:pgNumType w:start="5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4"/>
        <w:ind w:left="99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Directions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Helpful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Hints</w:t>
      </w:r>
      <w:r>
        <w:rPr>
          <w:rFonts w:ascii="Arial"/>
          <w:sz w:val="2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3" w:lineRule="auto"/>
        <w:ind w:right="105"/>
        <w:jc w:val="left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timeline,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course-level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program-level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learning</w:t>
      </w:r>
      <w:r>
        <w:rPr/>
        <w:t> outcomes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left="820" w:right="105"/>
        <w:jc w:val="left"/>
      </w:pPr>
      <w:r>
        <w:rPr>
          <w:rFonts w:ascii="Arial"/>
          <w:b/>
        </w:rPr>
        <w:t>APR/SLO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3"/>
        </w:rPr>
        <w:t>3-Year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1"/>
        </w:rPr>
        <w:t>Cycle</w:t>
      </w:r>
      <w:r>
        <w:rPr>
          <w:spacing w:val="-1"/>
        </w:rPr>
        <w:t>: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APR/SLO</w:t>
      </w:r>
      <w:r>
        <w:rPr>
          <w:spacing w:val="-2"/>
        </w:rPr>
        <w:t> </w:t>
      </w:r>
      <w:r>
        <w:rPr/>
        <w:t>cycle</w:t>
      </w:r>
      <w:r>
        <w:rPr>
          <w:spacing w:val="-2"/>
        </w:rPr>
        <w:t> </w:t>
      </w:r>
      <w:r>
        <w:rPr/>
        <w:t>begins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29"/>
        </w:rPr>
        <w:t> </w:t>
      </w:r>
      <w:r>
        <w:rPr/>
        <w:t>ends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due.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20" w:right="0"/>
        <w:jc w:val="left"/>
      </w:pPr>
      <w:r>
        <w:rPr>
          <w:rFonts w:ascii="Arial"/>
          <w:b/>
        </w:rPr>
        <w:t>Course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ID:</w:t>
      </w:r>
      <w:r>
        <w:rPr>
          <w:rFonts w:ascii="Arial"/>
          <w:b/>
          <w:spacing w:val="-2"/>
        </w:rPr>
        <w:t> </w:t>
      </w:r>
      <w:r>
        <w:rPr/>
        <w:t>Insert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designator</w:t>
      </w:r>
      <w:r>
        <w:rPr>
          <w:spacing w:val="-2"/>
        </w:rPr>
        <w:t> </w:t>
      </w:r>
      <w:r>
        <w:rPr/>
        <w:t>(e.g.,</w:t>
      </w:r>
      <w:r>
        <w:rPr>
          <w:spacing w:val="-3"/>
        </w:rPr>
        <w:t> </w:t>
      </w:r>
      <w:r>
        <w:rPr/>
        <w:t>ENGL</w:t>
      </w:r>
      <w:r>
        <w:rPr>
          <w:spacing w:val="-10"/>
        </w:rPr>
        <w:t> </w:t>
      </w:r>
      <w:r>
        <w:rPr>
          <w:spacing w:val="-5"/>
        </w:rPr>
        <w:t>114</w:t>
      </w:r>
      <w:r>
        <w:rPr>
          <w:spacing w:val="-6"/>
        </w:rPr>
        <w:t>,</w:t>
      </w:r>
      <w:r>
        <w:rPr>
          <w:spacing w:val="-2"/>
        </w:rPr>
        <w:t> </w:t>
      </w:r>
      <w:r>
        <w:rPr>
          <w:spacing w:val="-5"/>
        </w:rPr>
        <w:t>MA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-2"/>
        </w:rPr>
        <w:t> </w:t>
      </w:r>
      <w:r>
        <w:rPr/>
        <w:t>60,</w:t>
      </w:r>
      <w:r>
        <w:rPr>
          <w:spacing w:val="-2"/>
        </w:rPr>
        <w:t> </w:t>
      </w:r>
      <w:r>
        <w:rPr/>
        <w:t>COMM</w:t>
      </w:r>
      <w:r>
        <w:rPr>
          <w:spacing w:val="-2"/>
        </w:rPr>
        <w:t> </w:t>
      </w:r>
      <w:r>
        <w:rPr/>
        <w:t>103)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43" w:lineRule="auto" w:before="0"/>
        <w:ind w:left="820" w:right="10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Course-Level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Outcome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(CSLO):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pacing w:val="-1"/>
          <w:sz w:val="24"/>
        </w:rPr>
        <w:t>Write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each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CSLO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listed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course</w:t>
      </w:r>
      <w:r>
        <w:rPr>
          <w:rFonts w:ascii="Arial"/>
          <w:sz w:val="24"/>
        </w:rPr>
        <w:t> outline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record.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This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accessed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CurricUNE</w:t>
      </w:r>
      <w:r>
        <w:rPr>
          <w:rFonts w:ascii="Arial"/>
          <w:spacing w:val="-28"/>
          <w:sz w:val="24"/>
        </w:rPr>
        <w:t>T</w:t>
      </w:r>
      <w:r>
        <w:rPr>
          <w:rFonts w:ascii="Arial"/>
          <w:sz w:val="24"/>
        </w:rPr>
        <w:t>.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20" w:right="0"/>
        <w:jc w:val="left"/>
      </w:pPr>
      <w:r>
        <w:rPr>
          <w:rFonts w:ascii="Arial"/>
          <w:b/>
        </w:rPr>
        <w:t>Measure:</w:t>
      </w:r>
      <w:r>
        <w:rPr>
          <w:rFonts w:ascii="Arial"/>
          <w:b/>
          <w:spacing w:val="-2"/>
        </w:rPr>
        <w:t> </w:t>
      </w:r>
      <w:r>
        <w:rPr/>
        <w:t>Insert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semester(s)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CSLO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measured,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eLumen.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 w:firstLine="720"/>
        <w:jc w:val="left"/>
      </w:pPr>
      <w:r>
        <w:rPr>
          <w:rFonts w:ascii="Arial"/>
          <w:b/>
        </w:rPr>
        <w:t>Discuss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&amp;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Plan:</w:t>
      </w:r>
      <w:r>
        <w:rPr>
          <w:rFonts w:ascii="Arial"/>
          <w:b/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discuss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/>
        <w:t> create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plans </w:t>
      </w:r>
      <w:r>
        <w:rPr>
          <w:spacing w:val="10"/>
        </w:rPr>
        <w:t> </w:t>
      </w:r>
      <w:r>
        <w:rPr/>
        <w:t>as</w:t>
      </w:r>
      <w:r>
        <w:rPr>
          <w:spacing w:val="-2"/>
        </w:rPr>
        <w:t> </w:t>
      </w:r>
      <w:r>
        <w:rPr/>
        <w:t>needed.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Program: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z w:val="24"/>
        </w:rPr>
        <w:t>State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program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assessed.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12240" w:h="15840"/>
          <w:pgMar w:header="949" w:footer="0" w:top="1320" w:bottom="280" w:left="620" w:right="720"/>
        </w:sectPr>
      </w:pP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listed.</w:t>
      </w:r>
      <w:r>
        <w:rPr/>
      </w:r>
    </w:p>
    <w:p>
      <w:pPr>
        <w:spacing w:before="69"/>
        <w:ind w:left="5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  <w:t>Program-Level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Outcome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(PSLO):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sz w:val="24"/>
        </w:rPr>
        <w:t>State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PSLO(s)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each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program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320" w:bottom="280" w:left="620" w:right="720"/>
          <w:cols w:num="2" w:equalWidth="0">
            <w:col w:w="727" w:space="40"/>
            <w:col w:w="10133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Considerations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SLO</w:t>
      </w:r>
      <w:r>
        <w:rPr>
          <w:spacing w:val="-15"/>
        </w:rPr>
        <w:t> </w:t>
      </w:r>
      <w:r>
        <w:rPr/>
        <w:t>Assessment</w:t>
      </w:r>
      <w:r>
        <w:rPr>
          <w:spacing w:val="-6"/>
        </w:rPr>
        <w:t> </w:t>
      </w:r>
      <w:r>
        <w:rPr>
          <w:spacing w:val="-1"/>
        </w:rPr>
        <w:t>Timeline: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/>
        <w:jc w:val="left"/>
      </w:pP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SCEA</w:t>
      </w:r>
      <w:r>
        <w:rPr>
          <w:spacing w:val="-14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“The</w:t>
      </w:r>
      <w:r>
        <w:rPr>
          <w:spacing w:val="-3"/>
        </w:rPr>
        <w:t> </w:t>
      </w:r>
      <w:r>
        <w:rPr/>
        <w:t>timeline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SLOs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are</w:t>
      </w:r>
      <w:r>
        <w:rPr/>
        <w:t> 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3-year</w:t>
      </w:r>
      <w:r>
        <w:rPr>
          <w:spacing w:val="-2"/>
        </w:rPr>
        <w:t> </w:t>
      </w:r>
      <w:r>
        <w:rPr/>
        <w:t>cycle,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SLOs</w:t>
      </w:r>
      <w:r>
        <w:rPr>
          <w:spacing w:val="-1"/>
        </w:rPr>
        <w:t> </w:t>
      </w:r>
      <w:r>
        <w:rPr/>
        <w:t>per</w:t>
      </w:r>
      <w:r>
        <w:rPr/>
        <w:t> section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member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/>
        <w:jc w:val="left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ACCJC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II.A.3,</w:t>
      </w:r>
      <w:r>
        <w:rPr>
          <w:spacing w:val="-2"/>
        </w:rPr>
        <w:t> </w:t>
      </w:r>
      <w:r>
        <w:rPr/>
        <w:t>“The</w:t>
      </w:r>
      <w:r>
        <w:rPr>
          <w:spacing w:val="-2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regularly</w:t>
      </w:r>
      <w:r>
        <w:rPr>
          <w:spacing w:val="-3"/>
        </w:rPr>
        <w:t> </w:t>
      </w:r>
      <w:r>
        <w:rPr/>
        <w:t>assesses</w:t>
      </w:r>
      <w:r>
        <w:rPr>
          <w:spacing w:val="-2"/>
        </w:rPr>
        <w:t> </w:t>
      </w:r>
      <w:r>
        <w:rPr/>
        <w:t>learning</w:t>
      </w:r>
      <w:r>
        <w:rPr/>
        <w:t> outcomes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courses,</w:t>
      </w:r>
      <w:r>
        <w:rPr>
          <w:spacing w:val="-3"/>
        </w:rPr>
        <w:t> </w:t>
      </w:r>
      <w:r>
        <w:rPr/>
        <w:t>programs,</w:t>
      </w:r>
      <w:r>
        <w:rPr>
          <w:spacing w:val="-3"/>
        </w:rPr>
        <w:t> </w:t>
      </w:r>
      <w:r>
        <w:rPr/>
        <w:t>certificates.</w:t>
      </w:r>
      <w:r>
        <w:rPr>
          <w:spacing w:val="-16"/>
        </w:rPr>
        <w:t> </w:t>
      </w:r>
      <w:r>
        <w:rPr/>
        <w:t>And</w:t>
      </w:r>
      <w:r>
        <w:rPr>
          <w:spacing w:val="-3"/>
        </w:rPr>
        <w:t> </w:t>
      </w:r>
      <w:r>
        <w:rPr/>
        <w:t>degrees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institutional</w:t>
      </w:r>
      <w:r>
        <w:rPr/>
        <w:t> procedures.”</w:t>
      </w:r>
    </w:p>
    <w:sectPr>
      <w:type w:val="continuous"/>
      <w:pgSz w:w="12240" w:h="15840"/>
      <w:pgMar w:top="1320" w:bottom="280" w:left="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6.450554pt;width:319.2pt;height:21.15pt;mso-position-horizontal-relative:page;mso-position-vertical-relative:page;z-index:-164632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416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50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392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608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584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560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20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536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512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30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488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464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40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46.450554pt;width:323.650pt;height:21.15pt;mso-position-horizontal-relative:page;mso-position-vertical-relative:page;z-index:-164440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Exercise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Science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z w:val="16"/>
                  </w:rPr>
                  <w:t> 52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2020-04-29T14:38:25Z</dcterms:created>
  <dcterms:modified xsi:type="dcterms:W3CDTF">2020-04-29T14:38:25Z</dcterms:modified>
</cp:coreProperties>
</file>